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61EA" w14:textId="77777777" w:rsidR="006F19D3" w:rsidRDefault="00507430" w:rsidP="00563C92">
      <w:pPr>
        <w:tabs>
          <w:tab w:val="left" w:pos="450"/>
          <w:tab w:val="left" w:pos="720"/>
        </w:tabs>
        <w:jc w:val="center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 </w:t>
      </w:r>
    </w:p>
    <w:p w14:paraId="09BE2E38" w14:textId="77777777" w:rsidR="00D927C7" w:rsidRDefault="00D927C7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5FFFD682" w14:textId="77777777" w:rsidR="007866CC" w:rsidRDefault="008148F5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</w:p>
    <w:p w14:paraId="74D533F5" w14:textId="77777777" w:rsidR="007866CC" w:rsidRDefault="002727A8" w:rsidP="002727A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  <w:r>
        <w:rPr>
          <w:rFonts w:ascii="Arial" w:hAnsi="Arial"/>
          <w:szCs w:val="21"/>
        </w:rPr>
        <w:tab/>
      </w:r>
    </w:p>
    <w:p w14:paraId="32372C13" w14:textId="77777777" w:rsidR="007866CC" w:rsidRDefault="007866CC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09A2A84D" w14:textId="77777777" w:rsidR="007866CC" w:rsidRDefault="007866CC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401F4BD1" w14:textId="77777777" w:rsidR="007866CC" w:rsidRDefault="007866CC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0BAC7376" w14:textId="77777777" w:rsidR="007866CC" w:rsidRDefault="007866CC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71D623DF" w14:textId="77777777" w:rsidR="007866CC" w:rsidRDefault="007866CC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3F2B1015" w14:textId="77777777" w:rsidR="007866CC" w:rsidRDefault="007866CC" w:rsidP="00563C92">
      <w:pPr>
        <w:tabs>
          <w:tab w:val="left" w:pos="450"/>
          <w:tab w:val="left" w:pos="720"/>
        </w:tabs>
        <w:jc w:val="center"/>
        <w:rPr>
          <w:rFonts w:ascii="Arial" w:hAnsi="Arial"/>
          <w:szCs w:val="21"/>
        </w:rPr>
      </w:pPr>
    </w:p>
    <w:p w14:paraId="7214C905" w14:textId="77777777" w:rsidR="00BB7B27" w:rsidRPr="0089341F" w:rsidRDefault="00BB7B27" w:rsidP="00BB7B2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70CB64" w14:textId="77777777" w:rsidR="00F81130" w:rsidRPr="005B4299" w:rsidRDefault="00F81130" w:rsidP="00F81130">
      <w:pPr>
        <w:jc w:val="center"/>
        <w:rPr>
          <w:rFonts w:ascii="Calibri" w:hAnsi="Calibri" w:cs="Calibri"/>
          <w:b/>
          <w:sz w:val="22"/>
          <w:szCs w:val="22"/>
        </w:rPr>
      </w:pPr>
      <w:r w:rsidRPr="005B4299">
        <w:rPr>
          <w:rFonts w:ascii="Calibri" w:hAnsi="Calibri" w:cs="Calibri"/>
          <w:b/>
          <w:sz w:val="22"/>
          <w:szCs w:val="22"/>
        </w:rPr>
        <w:t>Public Meeting</w:t>
      </w:r>
    </w:p>
    <w:p w14:paraId="5C37777F" w14:textId="77777777" w:rsidR="00F81130" w:rsidRDefault="00F81130" w:rsidP="00F8113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June 27, 2024</w:t>
      </w:r>
    </w:p>
    <w:p w14:paraId="56F01781" w14:textId="77777777" w:rsidR="00F81130" w:rsidRDefault="00F81130" w:rsidP="00F81130">
      <w:pPr>
        <w:rPr>
          <w:rFonts w:ascii="Calibri" w:hAnsi="Calibri" w:cs="Calibri"/>
          <w:b/>
          <w:sz w:val="22"/>
          <w:szCs w:val="22"/>
        </w:rPr>
      </w:pPr>
    </w:p>
    <w:p w14:paraId="53C29DEF" w14:textId="77777777" w:rsidR="00F81130" w:rsidRDefault="00F81130" w:rsidP="00F8113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Meeting Minutes</w:t>
      </w:r>
    </w:p>
    <w:p w14:paraId="6C31AD24" w14:textId="77777777" w:rsidR="00F81130" w:rsidRDefault="00F81130" w:rsidP="00F81130">
      <w:pPr>
        <w:ind w:left="720"/>
        <w:rPr>
          <w:rFonts w:ascii="Calibri" w:hAnsi="Calibri" w:cs="Calibri"/>
          <w:sz w:val="22"/>
          <w:szCs w:val="22"/>
        </w:rPr>
      </w:pPr>
    </w:p>
    <w:p w14:paraId="48CC3DAE" w14:textId="77777777" w:rsidR="00F81130" w:rsidRDefault="00F81130" w:rsidP="00F81130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CONVENE PUBLIC MEETING</w:t>
      </w:r>
    </w:p>
    <w:p w14:paraId="5E6722F0" w14:textId="77777777" w:rsidR="00F81130" w:rsidRDefault="00F81130" w:rsidP="00F81130">
      <w:pPr>
        <w:ind w:left="1080"/>
        <w:rPr>
          <w:rFonts w:ascii="Calibri" w:hAnsi="Calibri" w:cs="Calibri"/>
          <w:sz w:val="22"/>
          <w:szCs w:val="22"/>
        </w:rPr>
      </w:pPr>
      <w:r w:rsidRPr="00A00B87">
        <w:rPr>
          <w:rFonts w:ascii="Calibri" w:hAnsi="Calibri" w:cs="Calibri"/>
          <w:sz w:val="22"/>
          <w:szCs w:val="22"/>
        </w:rPr>
        <w:t xml:space="preserve">The public meeting was convened at </w:t>
      </w:r>
      <w:r>
        <w:rPr>
          <w:rFonts w:ascii="Calibri" w:hAnsi="Calibri" w:cs="Calibri"/>
          <w:sz w:val="22"/>
          <w:szCs w:val="22"/>
        </w:rPr>
        <w:t>10:00 am</w:t>
      </w:r>
      <w:r w:rsidRPr="00A00B87">
        <w:rPr>
          <w:rFonts w:ascii="Calibri" w:hAnsi="Calibri" w:cs="Calibri"/>
          <w:sz w:val="22"/>
          <w:szCs w:val="22"/>
        </w:rPr>
        <w:t>.</w:t>
      </w:r>
    </w:p>
    <w:p w14:paraId="35B42C27" w14:textId="77777777" w:rsidR="00F81130" w:rsidRDefault="00F81130" w:rsidP="00F81130">
      <w:pPr>
        <w:ind w:left="1080"/>
        <w:rPr>
          <w:rFonts w:ascii="Calibri" w:hAnsi="Calibri" w:cs="Calibri"/>
          <w:sz w:val="22"/>
          <w:szCs w:val="22"/>
        </w:rPr>
      </w:pPr>
    </w:p>
    <w:p w14:paraId="5C0E9B46" w14:textId="77777777" w:rsidR="00F81130" w:rsidRDefault="00F81130" w:rsidP="00F81130">
      <w:pPr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5B4299">
        <w:rPr>
          <w:rFonts w:ascii="Calibri" w:hAnsi="Calibri" w:cs="Calibri"/>
          <w:b/>
          <w:sz w:val="22"/>
          <w:szCs w:val="22"/>
        </w:rPr>
        <w:t>Introduction/Attendees:</w:t>
      </w:r>
    </w:p>
    <w:p w14:paraId="3767B4BB" w14:textId="77777777" w:rsidR="00F81130" w:rsidRPr="005B4299" w:rsidRDefault="00F81130" w:rsidP="00F81130">
      <w:pPr>
        <w:ind w:firstLine="720"/>
        <w:rPr>
          <w:rFonts w:ascii="Calibri" w:hAnsi="Calibri" w:cs="Calibri"/>
          <w:b/>
          <w:sz w:val="22"/>
          <w:szCs w:val="22"/>
        </w:rPr>
      </w:pPr>
    </w:p>
    <w:p w14:paraId="208D3DC8" w14:textId="77777777" w:rsidR="00F81130" w:rsidRDefault="00F81130" w:rsidP="00F81130">
      <w:pPr>
        <w:rPr>
          <w:rFonts w:ascii="Calibri" w:hAnsi="Calibri" w:cs="Calibri"/>
          <w:sz w:val="22"/>
          <w:szCs w:val="22"/>
        </w:rPr>
      </w:pPr>
      <w:r w:rsidRPr="005B4299"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5B4299">
        <w:rPr>
          <w:rFonts w:ascii="Calibri" w:hAnsi="Calibri" w:cs="Calibri"/>
          <w:b/>
          <w:sz w:val="22"/>
          <w:szCs w:val="22"/>
        </w:rPr>
        <w:tab/>
        <w:t>Commissioners:</w:t>
      </w:r>
      <w:r w:rsidRPr="005B4299">
        <w:rPr>
          <w:rFonts w:ascii="Calibri" w:hAnsi="Calibri" w:cs="Calibri"/>
          <w:sz w:val="22"/>
          <w:szCs w:val="22"/>
        </w:rPr>
        <w:t xml:space="preserve"> </w:t>
      </w:r>
    </w:p>
    <w:p w14:paraId="493DB281" w14:textId="77777777" w:rsidR="00AA3D5F" w:rsidRDefault="00F81130" w:rsidP="00AA3D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A3D5F">
        <w:rPr>
          <w:rFonts w:ascii="Calibri" w:hAnsi="Calibri" w:cs="Calibri"/>
          <w:sz w:val="22"/>
          <w:szCs w:val="22"/>
        </w:rPr>
        <w:t>Jennifer Roberts, Chair</w:t>
      </w:r>
    </w:p>
    <w:p w14:paraId="6587DEF2" w14:textId="5EF5DA6D" w:rsidR="00F81130" w:rsidRDefault="00F81130" w:rsidP="0089341F">
      <w:pPr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John Martin, Commissioner</w:t>
      </w:r>
    </w:p>
    <w:p w14:paraId="2880DA15" w14:textId="77777777" w:rsidR="00F81130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Tina Browning, Commissioner</w:t>
      </w:r>
    </w:p>
    <w:p w14:paraId="723B2E3E" w14:textId="38CD7B9D" w:rsidR="00F81130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369FFD3" w14:textId="77777777" w:rsidR="00F81130" w:rsidRPr="005B4299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</w:p>
    <w:p w14:paraId="748832DE" w14:textId="77777777" w:rsidR="00F81130" w:rsidRPr="0036258E" w:rsidRDefault="00F81130" w:rsidP="00F81130">
      <w:pPr>
        <w:rPr>
          <w:rFonts w:ascii="Calibri" w:hAnsi="Calibri" w:cs="Calibri"/>
          <w:b/>
          <w:sz w:val="22"/>
          <w:szCs w:val="22"/>
        </w:rPr>
      </w:pP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b/>
          <w:sz w:val="22"/>
          <w:szCs w:val="22"/>
        </w:rPr>
        <w:t>Staff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28145A19" w14:textId="77777777" w:rsidR="00F81130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 xml:space="preserve">Wayne Jones, Chief Examiner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Stephanie Ferrari, Human Resources</w:t>
      </w:r>
    </w:p>
    <w:p w14:paraId="2FD136D7" w14:textId="77777777" w:rsidR="00F81130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Derek Sanders, Sheriff’s Office</w:t>
      </w:r>
    </w:p>
    <w:p w14:paraId="0831B412" w14:textId="77777777" w:rsidR="00F81130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75D5C178" w14:textId="77777777" w:rsidR="00F81130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46C1BDF" w14:textId="77777777" w:rsidR="00F81130" w:rsidRDefault="00F81130" w:rsidP="00F81130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PUBLIC COMMENT</w:t>
      </w:r>
      <w:r>
        <w:rPr>
          <w:rFonts w:ascii="Calibri" w:hAnsi="Calibri" w:cs="Calibri"/>
          <w:b/>
          <w:sz w:val="22"/>
          <w:szCs w:val="22"/>
        </w:rPr>
        <w:br/>
      </w:r>
    </w:p>
    <w:p w14:paraId="6275F67A" w14:textId="77777777" w:rsidR="00F81130" w:rsidRDefault="00F81130" w:rsidP="00F81130">
      <w:pPr>
        <w:ind w:left="1080" w:firstLine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 comments made.</w:t>
      </w:r>
    </w:p>
    <w:p w14:paraId="627D9690" w14:textId="77777777" w:rsidR="00F81130" w:rsidRDefault="00F81130" w:rsidP="00F81130">
      <w:pPr>
        <w:ind w:left="720"/>
        <w:rPr>
          <w:rFonts w:ascii="Calibri" w:hAnsi="Calibri" w:cs="Calibri"/>
          <w:b/>
          <w:sz w:val="22"/>
          <w:szCs w:val="22"/>
        </w:rPr>
      </w:pPr>
    </w:p>
    <w:p w14:paraId="0705EFE7" w14:textId="77777777" w:rsidR="00F81130" w:rsidRDefault="00F81130" w:rsidP="00F81130">
      <w:pPr>
        <w:ind w:left="720"/>
        <w:rPr>
          <w:rFonts w:ascii="Calibri" w:hAnsi="Calibri" w:cs="Calibri"/>
          <w:b/>
          <w:sz w:val="22"/>
          <w:szCs w:val="22"/>
        </w:rPr>
      </w:pPr>
    </w:p>
    <w:p w14:paraId="09D11F61" w14:textId="77777777" w:rsidR="00F81130" w:rsidRDefault="00F81130" w:rsidP="00F81130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 w:rsidRPr="00FA4C69">
        <w:rPr>
          <w:rFonts w:ascii="Calibri" w:hAnsi="Calibri" w:cs="Calibri"/>
          <w:b/>
          <w:sz w:val="22"/>
          <w:szCs w:val="22"/>
        </w:rPr>
        <w:t>APPROVAL OF MINUTES</w:t>
      </w:r>
    </w:p>
    <w:p w14:paraId="36AD7107" w14:textId="77777777" w:rsidR="00F81130" w:rsidRDefault="00F81130" w:rsidP="00F81130">
      <w:pPr>
        <w:ind w:left="720"/>
        <w:rPr>
          <w:rFonts w:ascii="Calibri" w:hAnsi="Calibri" w:cs="Calibri"/>
          <w:b/>
          <w:sz w:val="22"/>
          <w:szCs w:val="22"/>
        </w:rPr>
      </w:pPr>
    </w:p>
    <w:p w14:paraId="36D5FA80" w14:textId="77777777" w:rsidR="00F81130" w:rsidRDefault="00F81130" w:rsidP="00F81130">
      <w:pPr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Motion: </w:t>
      </w:r>
      <w:r>
        <w:rPr>
          <w:rFonts w:ascii="Calibri" w:hAnsi="Calibri" w:cs="Calibri"/>
          <w:bCs/>
          <w:sz w:val="22"/>
          <w:szCs w:val="22"/>
        </w:rPr>
        <w:t xml:space="preserve">Commissioner Martin made a motion to approve the May 23, 2024, minutes. Commissioner Roberts seconded the motion. </w:t>
      </w:r>
      <w:r>
        <w:rPr>
          <w:rFonts w:ascii="Calibri" w:hAnsi="Calibri" w:cs="Calibri"/>
          <w:b/>
          <w:sz w:val="22"/>
          <w:szCs w:val="22"/>
        </w:rPr>
        <w:t>Motion carried.</w:t>
      </w:r>
    </w:p>
    <w:p w14:paraId="49F7DBFD" w14:textId="77777777" w:rsidR="00F81130" w:rsidRDefault="00F81130" w:rsidP="00F8113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</w:p>
    <w:p w14:paraId="44BF4A6F" w14:textId="77777777" w:rsidR="00F81130" w:rsidRPr="00223623" w:rsidRDefault="00F81130" w:rsidP="00F81130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Amending Civil Service Rule 5.5</w:t>
      </w:r>
    </w:p>
    <w:p w14:paraId="79974FC6" w14:textId="77777777" w:rsidR="00F81130" w:rsidRDefault="00F81130" w:rsidP="00F81130">
      <w:pPr>
        <w:ind w:left="1440"/>
        <w:rPr>
          <w:rFonts w:ascii="Calibri" w:hAnsi="Calibri" w:cs="Calibri"/>
          <w:b/>
          <w:sz w:val="22"/>
          <w:szCs w:val="22"/>
        </w:rPr>
      </w:pPr>
    </w:p>
    <w:p w14:paraId="3CDC5BC3" w14:textId="77777777" w:rsidR="00F81130" w:rsidRDefault="00F81130" w:rsidP="00F81130">
      <w:pPr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Motion: </w:t>
      </w:r>
      <w:r>
        <w:rPr>
          <w:rFonts w:ascii="Calibri" w:hAnsi="Calibri" w:cs="Calibri"/>
          <w:bCs/>
          <w:sz w:val="22"/>
          <w:szCs w:val="22"/>
        </w:rPr>
        <w:t xml:space="preserve">Commissioner </w:t>
      </w:r>
      <w:r w:rsidRPr="00223623">
        <w:rPr>
          <w:rFonts w:ascii="Calibri" w:hAnsi="Calibri" w:cs="Calibri"/>
          <w:bCs/>
          <w:sz w:val="22"/>
          <w:szCs w:val="22"/>
        </w:rPr>
        <w:t xml:space="preserve">Martin made a motion to approve the amendment to Civil Service Rule 5.5. </w:t>
      </w:r>
      <w:r>
        <w:rPr>
          <w:rFonts w:ascii="Calibri" w:hAnsi="Calibri" w:cs="Calibri"/>
          <w:bCs/>
          <w:sz w:val="22"/>
          <w:szCs w:val="22"/>
        </w:rPr>
        <w:t xml:space="preserve">Commissioner </w:t>
      </w:r>
      <w:r w:rsidRPr="00223623">
        <w:rPr>
          <w:rFonts w:ascii="Calibri" w:hAnsi="Calibri" w:cs="Calibri"/>
          <w:bCs/>
          <w:sz w:val="22"/>
          <w:szCs w:val="22"/>
        </w:rPr>
        <w:t xml:space="preserve">Browning seconded the motion. </w:t>
      </w:r>
      <w:r w:rsidRPr="00223623">
        <w:rPr>
          <w:rFonts w:ascii="Calibri" w:hAnsi="Calibri" w:cs="Calibri"/>
          <w:b/>
          <w:sz w:val="22"/>
          <w:szCs w:val="22"/>
        </w:rPr>
        <w:t>Motion carried.</w:t>
      </w:r>
    </w:p>
    <w:p w14:paraId="6CB912FE" w14:textId="77777777" w:rsidR="00F81130" w:rsidRDefault="00F81130" w:rsidP="00F81130">
      <w:pPr>
        <w:tabs>
          <w:tab w:val="left" w:pos="720"/>
          <w:tab w:val="left" w:pos="1530"/>
        </w:tabs>
        <w:ind w:left="1440" w:hanging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78269470" w14:textId="77777777" w:rsidR="00AA3D5F" w:rsidRDefault="00AA3D5F" w:rsidP="0089341F">
      <w:pPr>
        <w:ind w:left="990"/>
        <w:rPr>
          <w:rFonts w:ascii="Calibri" w:hAnsi="Calibri" w:cs="Calibri"/>
          <w:b/>
          <w:sz w:val="22"/>
          <w:szCs w:val="22"/>
        </w:rPr>
      </w:pPr>
    </w:p>
    <w:p w14:paraId="12647BD4" w14:textId="77777777" w:rsidR="00AA3D5F" w:rsidRDefault="00AA3D5F" w:rsidP="0089341F">
      <w:pPr>
        <w:ind w:left="990"/>
        <w:rPr>
          <w:rFonts w:ascii="Calibri" w:hAnsi="Calibri" w:cs="Calibri"/>
          <w:b/>
          <w:sz w:val="22"/>
          <w:szCs w:val="22"/>
        </w:rPr>
      </w:pPr>
    </w:p>
    <w:p w14:paraId="1232F9F8" w14:textId="77777777" w:rsidR="00AA3D5F" w:rsidRDefault="00AA3D5F" w:rsidP="0089341F">
      <w:pPr>
        <w:ind w:left="990"/>
        <w:rPr>
          <w:rFonts w:ascii="Calibri" w:hAnsi="Calibri" w:cs="Calibri"/>
          <w:b/>
          <w:sz w:val="22"/>
          <w:szCs w:val="22"/>
        </w:rPr>
      </w:pPr>
    </w:p>
    <w:p w14:paraId="78F93841" w14:textId="77777777" w:rsidR="00AA3D5F" w:rsidRDefault="00AA3D5F" w:rsidP="0089341F">
      <w:pPr>
        <w:ind w:left="990"/>
        <w:rPr>
          <w:rFonts w:ascii="Calibri" w:hAnsi="Calibri" w:cs="Calibri"/>
          <w:b/>
          <w:sz w:val="22"/>
          <w:szCs w:val="22"/>
        </w:rPr>
      </w:pPr>
    </w:p>
    <w:p w14:paraId="2420E182" w14:textId="77777777" w:rsidR="00AA3D5F" w:rsidRDefault="00AA3D5F" w:rsidP="0089341F">
      <w:pPr>
        <w:ind w:left="990"/>
        <w:rPr>
          <w:rFonts w:ascii="Calibri" w:hAnsi="Calibri" w:cs="Calibri"/>
          <w:b/>
          <w:sz w:val="22"/>
          <w:szCs w:val="22"/>
        </w:rPr>
      </w:pPr>
    </w:p>
    <w:p w14:paraId="131A7B3C" w14:textId="4F3AF6F5" w:rsidR="00F81130" w:rsidRPr="005B4299" w:rsidRDefault="00F81130" w:rsidP="00F81130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 w:rsidRPr="005B4299">
        <w:rPr>
          <w:rFonts w:ascii="Calibri" w:hAnsi="Calibri" w:cs="Calibri"/>
          <w:b/>
          <w:sz w:val="22"/>
          <w:szCs w:val="22"/>
        </w:rPr>
        <w:lastRenderedPageBreak/>
        <w:t>EXAMINER’S REPORTS</w:t>
      </w:r>
    </w:p>
    <w:p w14:paraId="79F66211" w14:textId="77777777" w:rsidR="00F81130" w:rsidRPr="005B4299" w:rsidRDefault="00F81130" w:rsidP="00F81130">
      <w:pPr>
        <w:tabs>
          <w:tab w:val="left" w:pos="450"/>
          <w:tab w:val="left" w:pos="720"/>
        </w:tabs>
        <w:rPr>
          <w:rFonts w:ascii="Calibri" w:hAnsi="Calibri" w:cs="Calibri"/>
          <w:sz w:val="22"/>
          <w:szCs w:val="22"/>
        </w:rPr>
      </w:pPr>
    </w:p>
    <w:p w14:paraId="7C1D2BFF" w14:textId="77777777" w:rsidR="00F81130" w:rsidRPr="00C20AEA" w:rsidRDefault="00F81130" w:rsidP="00F81130">
      <w:pPr>
        <w:tabs>
          <w:tab w:val="left" w:pos="1440"/>
          <w:tab w:val="left" w:pos="153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C5615B">
        <w:rPr>
          <w:rFonts w:ascii="Calibri" w:hAnsi="Calibri" w:cs="Calibri"/>
          <w:b/>
          <w:sz w:val="22"/>
          <w:szCs w:val="22"/>
        </w:rPr>
        <w:t>Budget Status Report</w:t>
      </w:r>
      <w:r w:rsidRPr="00C5615B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Wayne reviewed the 2024 budget expenditures.</w:t>
      </w:r>
    </w:p>
    <w:p w14:paraId="062DBF5D" w14:textId="77777777" w:rsidR="00F81130" w:rsidRDefault="00F81130" w:rsidP="00F81130">
      <w:pPr>
        <w:tabs>
          <w:tab w:val="left" w:pos="810"/>
          <w:tab w:val="left" w:pos="1440"/>
          <w:tab w:val="left" w:pos="1530"/>
          <w:tab w:val="left" w:pos="84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41311A7" w14:textId="77777777" w:rsidR="00F81130" w:rsidRDefault="00F81130" w:rsidP="00F81130">
      <w:pPr>
        <w:tabs>
          <w:tab w:val="left" w:pos="810"/>
          <w:tab w:val="left" w:pos="1260"/>
          <w:tab w:val="left" w:pos="1440"/>
          <w:tab w:val="left" w:pos="1530"/>
          <w:tab w:val="left" w:pos="8460"/>
        </w:tabs>
        <w:ind w:left="12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1150A0">
        <w:rPr>
          <w:rFonts w:ascii="Calibri" w:hAnsi="Calibri" w:cs="Calibri"/>
          <w:b/>
          <w:sz w:val="22"/>
          <w:szCs w:val="22"/>
        </w:rPr>
        <w:t>Monthly Activity Report</w:t>
      </w:r>
      <w:r w:rsidRPr="001150A0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Wayne reviewed the monthly activity report of vacancies    </w:t>
      </w:r>
    </w:p>
    <w:p w14:paraId="0A98F65C" w14:textId="77777777" w:rsidR="00F81130" w:rsidRDefault="00F81130" w:rsidP="00F81130">
      <w:pPr>
        <w:tabs>
          <w:tab w:val="left" w:pos="810"/>
          <w:tab w:val="left" w:pos="1260"/>
          <w:tab w:val="left" w:pos="1440"/>
          <w:tab w:val="left" w:pos="1530"/>
          <w:tab w:val="left" w:pos="8460"/>
        </w:tabs>
        <w:ind w:left="12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and recruitments.</w:t>
      </w: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92FCDDD" w14:textId="77777777" w:rsidR="00F81130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9F951BB" w14:textId="77777777" w:rsidR="00F81130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</w:t>
      </w:r>
      <w:r>
        <w:rPr>
          <w:rFonts w:ascii="Calibri" w:hAnsi="Calibri" w:cs="Calibri"/>
          <w:b/>
          <w:sz w:val="22"/>
          <w:szCs w:val="22"/>
        </w:rPr>
        <w:t>urrent Vacancies</w:t>
      </w:r>
      <w:r w:rsidRPr="00DD00A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CC1407C" w14:textId="77777777" w:rsidR="00F81130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rPr>
          <w:rFonts w:ascii="Calibri" w:hAnsi="Calibri" w:cs="Calibri"/>
          <w:sz w:val="22"/>
          <w:szCs w:val="22"/>
        </w:rPr>
      </w:pPr>
    </w:p>
    <w:p w14:paraId="7CD3AECF" w14:textId="77777777" w:rsidR="00F81130" w:rsidRPr="0075788D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5</w:t>
      </w:r>
      <w:r w:rsidRPr="0075788D">
        <w:rPr>
          <w:rFonts w:ascii="Calibri" w:hAnsi="Calibri" w:cs="Calibri"/>
          <w:sz w:val="22"/>
          <w:szCs w:val="22"/>
        </w:rPr>
        <w:t xml:space="preserve"> Deputy </w:t>
      </w:r>
      <w:r>
        <w:rPr>
          <w:rFonts w:ascii="Calibri" w:hAnsi="Calibri" w:cs="Calibri"/>
          <w:sz w:val="22"/>
          <w:szCs w:val="22"/>
        </w:rPr>
        <w:t>Sheriff</w:t>
      </w:r>
    </w:p>
    <w:p w14:paraId="5FE62C44" w14:textId="6F511B7A" w:rsidR="00F81130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</w:t>
      </w:r>
      <w:r w:rsidR="00AA3D5F">
        <w:rPr>
          <w:rFonts w:ascii="Calibri" w:hAnsi="Calibri" w:cs="Calibri"/>
          <w:sz w:val="22"/>
          <w:szCs w:val="22"/>
        </w:rPr>
        <w:t>18</w:t>
      </w:r>
      <w:r w:rsidR="00AA3D5F" w:rsidRPr="0075788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Corrections Deputy</w:t>
      </w:r>
    </w:p>
    <w:p w14:paraId="1C3D0A4B" w14:textId="77777777" w:rsidR="00F81130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1 Corrections Technician</w:t>
      </w:r>
    </w:p>
    <w:p w14:paraId="6CC08DB3" w14:textId="77777777" w:rsidR="00F81130" w:rsidRPr="00636380" w:rsidRDefault="00F81130" w:rsidP="00F81130">
      <w:pPr>
        <w:tabs>
          <w:tab w:val="left" w:pos="810"/>
          <w:tab w:val="left" w:pos="1170"/>
          <w:tab w:val="left" w:pos="1260"/>
          <w:tab w:val="left" w:pos="1440"/>
          <w:tab w:val="left" w:pos="1530"/>
          <w:tab w:val="left" w:pos="8460"/>
        </w:tabs>
        <w:ind w:left="1170"/>
        <w:rPr>
          <w:rFonts w:ascii="Calibri" w:hAnsi="Calibri" w:cs="Calibri"/>
          <w:sz w:val="22"/>
          <w:szCs w:val="22"/>
        </w:rPr>
      </w:pPr>
    </w:p>
    <w:p w14:paraId="3208FD8B" w14:textId="77777777" w:rsidR="00F81130" w:rsidRDefault="00F81130" w:rsidP="00F81130">
      <w:pPr>
        <w:ind w:left="720"/>
        <w:rPr>
          <w:rFonts w:ascii="Calibri" w:hAnsi="Calibri" w:cs="Calibri"/>
          <w:b/>
          <w:sz w:val="22"/>
          <w:szCs w:val="22"/>
        </w:rPr>
      </w:pPr>
    </w:p>
    <w:p w14:paraId="1DF39E88" w14:textId="77777777" w:rsidR="00F81130" w:rsidRDefault="00F81130" w:rsidP="00F81130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 w:rsidRPr="00C20AEA">
        <w:rPr>
          <w:rFonts w:ascii="Calibri" w:hAnsi="Calibri" w:cs="Calibri"/>
          <w:b/>
          <w:sz w:val="22"/>
          <w:szCs w:val="22"/>
        </w:rPr>
        <w:t>OTHER BUSINESS</w:t>
      </w:r>
    </w:p>
    <w:p w14:paraId="26158380" w14:textId="77777777" w:rsidR="00F81130" w:rsidRDefault="00F81130" w:rsidP="00F81130">
      <w:pPr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226292E7" w14:textId="2FE4F340" w:rsidR="00F81130" w:rsidRDefault="00F81130" w:rsidP="00F81130">
      <w:pPr>
        <w:ind w:left="1440"/>
        <w:rPr>
          <w:rFonts w:ascii="Calibri" w:hAnsi="Calibri" w:cs="Calibri"/>
          <w:bCs/>
          <w:sz w:val="22"/>
          <w:szCs w:val="22"/>
        </w:rPr>
      </w:pPr>
      <w:r w:rsidRPr="007D232C">
        <w:rPr>
          <w:rFonts w:ascii="Calibri" w:hAnsi="Calibri" w:cs="Calibri"/>
          <w:b/>
          <w:sz w:val="22"/>
          <w:szCs w:val="22"/>
        </w:rPr>
        <w:t>Sheriff’s Office Update</w:t>
      </w:r>
      <w:r>
        <w:rPr>
          <w:rFonts w:ascii="Calibri" w:hAnsi="Calibri" w:cs="Calibri"/>
          <w:bCs/>
          <w:sz w:val="22"/>
          <w:szCs w:val="22"/>
        </w:rPr>
        <w:t xml:space="preserve">: Sheriff Sanders explains that everything is going well. He anticipates having zero Deputy Sheriff vacancies by July 16, 2024, </w:t>
      </w:r>
      <w:r w:rsidR="00AA3D5F">
        <w:rPr>
          <w:rFonts w:ascii="Calibri" w:hAnsi="Calibri" w:cs="Calibri"/>
          <w:bCs/>
          <w:sz w:val="22"/>
          <w:szCs w:val="22"/>
        </w:rPr>
        <w:t xml:space="preserve">with </w:t>
      </w:r>
      <w:r>
        <w:rPr>
          <w:rFonts w:ascii="Calibri" w:hAnsi="Calibri" w:cs="Calibri"/>
          <w:bCs/>
          <w:sz w:val="22"/>
          <w:szCs w:val="22"/>
        </w:rPr>
        <w:t>the remainder of the vacancies filled by laterals.</w:t>
      </w:r>
    </w:p>
    <w:p w14:paraId="3AAA73BF" w14:textId="77777777" w:rsidR="00F81130" w:rsidRDefault="00F81130" w:rsidP="00F81130">
      <w:pPr>
        <w:ind w:left="1440"/>
        <w:rPr>
          <w:rFonts w:ascii="Calibri" w:hAnsi="Calibri" w:cs="Calibri"/>
          <w:bCs/>
          <w:sz w:val="22"/>
          <w:szCs w:val="22"/>
        </w:rPr>
      </w:pPr>
    </w:p>
    <w:p w14:paraId="38273955" w14:textId="32EB57E6" w:rsidR="00F81130" w:rsidRDefault="00F81130" w:rsidP="00F81130">
      <w:pPr>
        <w:ind w:left="1440"/>
        <w:rPr>
          <w:rFonts w:ascii="Calibri" w:hAnsi="Calibri" w:cs="Calibri"/>
          <w:bCs/>
          <w:sz w:val="22"/>
          <w:szCs w:val="22"/>
        </w:rPr>
      </w:pPr>
      <w:r w:rsidRPr="003B1C47">
        <w:rPr>
          <w:rFonts w:ascii="Calibri" w:hAnsi="Calibri" w:cs="Calibri"/>
          <w:bCs/>
          <w:sz w:val="22"/>
          <w:szCs w:val="22"/>
        </w:rPr>
        <w:t>August 2024 through August 202</w:t>
      </w:r>
      <w:r>
        <w:rPr>
          <w:rFonts w:ascii="Calibri" w:hAnsi="Calibri" w:cs="Calibri"/>
          <w:bCs/>
          <w:sz w:val="22"/>
          <w:szCs w:val="22"/>
        </w:rPr>
        <w:t xml:space="preserve">5 </w:t>
      </w:r>
      <w:r w:rsidRPr="003B1C47">
        <w:rPr>
          <w:rFonts w:ascii="Calibri" w:hAnsi="Calibri" w:cs="Calibri"/>
          <w:bCs/>
          <w:sz w:val="22"/>
          <w:szCs w:val="22"/>
        </w:rPr>
        <w:t xml:space="preserve">starts the rolling phase in of 27 new </w:t>
      </w:r>
      <w:r>
        <w:rPr>
          <w:rFonts w:ascii="Calibri" w:hAnsi="Calibri" w:cs="Calibri"/>
          <w:bCs/>
          <w:sz w:val="22"/>
          <w:szCs w:val="22"/>
        </w:rPr>
        <w:t>D</w:t>
      </w:r>
      <w:r w:rsidRPr="003B1C47">
        <w:rPr>
          <w:rFonts w:ascii="Calibri" w:hAnsi="Calibri" w:cs="Calibri"/>
          <w:bCs/>
          <w:sz w:val="22"/>
          <w:szCs w:val="22"/>
        </w:rPr>
        <w:t>eputy Sheriffs.</w:t>
      </w:r>
      <w:r>
        <w:rPr>
          <w:rFonts w:ascii="Calibri" w:hAnsi="Calibri" w:cs="Calibri"/>
          <w:bCs/>
          <w:sz w:val="22"/>
          <w:szCs w:val="22"/>
        </w:rPr>
        <w:t xml:space="preserve"> This will lead to more vacancies as they go through the applicants. They currently have 7 Deputy Sheriffs in the academy right now, and another 6 </w:t>
      </w:r>
      <w:r w:rsidR="003E5235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n field training. Corrections </w:t>
      </w:r>
      <w:r w:rsidR="003E5235">
        <w:rPr>
          <w:rFonts w:ascii="Calibri" w:hAnsi="Calibri" w:cs="Calibri"/>
          <w:bCs/>
          <w:sz w:val="22"/>
          <w:szCs w:val="22"/>
        </w:rPr>
        <w:t xml:space="preserve">are </w:t>
      </w:r>
      <w:r>
        <w:rPr>
          <w:rFonts w:ascii="Calibri" w:hAnsi="Calibri" w:cs="Calibri"/>
          <w:bCs/>
          <w:sz w:val="22"/>
          <w:szCs w:val="22"/>
        </w:rPr>
        <w:t xml:space="preserve">down to 18 vacancies. </w:t>
      </w:r>
    </w:p>
    <w:p w14:paraId="53CF4EA4" w14:textId="77777777" w:rsidR="00F81130" w:rsidRDefault="00F81130" w:rsidP="00F81130">
      <w:pPr>
        <w:ind w:left="1440"/>
        <w:rPr>
          <w:rFonts w:ascii="Calibri" w:hAnsi="Calibri" w:cs="Calibri"/>
          <w:bCs/>
          <w:sz w:val="22"/>
          <w:szCs w:val="22"/>
        </w:rPr>
      </w:pPr>
    </w:p>
    <w:p w14:paraId="5308BE79" w14:textId="0997CFDA" w:rsidR="00F81130" w:rsidRDefault="00F81130" w:rsidP="00F81130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County Commissioners have approved extending the lateral patrol deputy bonus until the end of 2024. They have also created a similar program for </w:t>
      </w:r>
      <w:r w:rsidR="003E5235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orrections.</w:t>
      </w:r>
    </w:p>
    <w:p w14:paraId="117FFA15" w14:textId="77777777" w:rsidR="00F81130" w:rsidRDefault="00F81130" w:rsidP="00F81130">
      <w:pPr>
        <w:ind w:left="1440"/>
        <w:rPr>
          <w:rFonts w:ascii="Calibri" w:hAnsi="Calibri" w:cs="Calibri"/>
          <w:bCs/>
          <w:sz w:val="22"/>
          <w:szCs w:val="22"/>
        </w:rPr>
      </w:pPr>
    </w:p>
    <w:p w14:paraId="75A9AE19" w14:textId="77777777" w:rsidR="00F81130" w:rsidRDefault="00F81130" w:rsidP="00F81130">
      <w:pPr>
        <w:rPr>
          <w:rFonts w:ascii="Calibri" w:hAnsi="Calibri" w:cs="Calibri"/>
          <w:b/>
          <w:sz w:val="22"/>
          <w:szCs w:val="22"/>
        </w:rPr>
      </w:pPr>
    </w:p>
    <w:p w14:paraId="0988F750" w14:textId="77777777" w:rsidR="00F81130" w:rsidRPr="00C7578C" w:rsidRDefault="00F81130" w:rsidP="00F81130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7578C">
        <w:rPr>
          <w:rFonts w:ascii="Calibri" w:hAnsi="Calibri" w:cs="Calibri"/>
          <w:b/>
          <w:sz w:val="22"/>
          <w:szCs w:val="22"/>
        </w:rPr>
        <w:t>ADJOURN</w:t>
      </w:r>
    </w:p>
    <w:p w14:paraId="66845FD9" w14:textId="77777777" w:rsidR="00F81130" w:rsidRPr="005B4299" w:rsidRDefault="00F81130" w:rsidP="00F81130">
      <w:pPr>
        <w:rPr>
          <w:rFonts w:ascii="Calibri" w:hAnsi="Calibri" w:cs="Calibri"/>
          <w:sz w:val="22"/>
          <w:szCs w:val="22"/>
        </w:rPr>
      </w:pPr>
    </w:p>
    <w:p w14:paraId="7F5DF2FA" w14:textId="77777777" w:rsidR="00F81130" w:rsidRPr="005B4299" w:rsidRDefault="00F81130" w:rsidP="00F81130">
      <w:pPr>
        <w:ind w:left="1440"/>
        <w:rPr>
          <w:rFonts w:ascii="Calibri" w:hAnsi="Calibri" w:cs="Calibri"/>
          <w:sz w:val="22"/>
          <w:szCs w:val="22"/>
        </w:rPr>
      </w:pPr>
      <w:r w:rsidRPr="005B4299">
        <w:rPr>
          <w:rFonts w:ascii="Calibri" w:hAnsi="Calibri" w:cs="Calibri"/>
          <w:b/>
          <w:sz w:val="22"/>
          <w:szCs w:val="22"/>
        </w:rPr>
        <w:t>Motion:</w:t>
      </w:r>
      <w:r w:rsidRPr="005B4299">
        <w:rPr>
          <w:rFonts w:ascii="Calibri" w:hAnsi="Calibri" w:cs="Calibri"/>
          <w:sz w:val="22"/>
          <w:szCs w:val="22"/>
        </w:rPr>
        <w:t xml:space="preserve"> C</w:t>
      </w:r>
      <w:r>
        <w:rPr>
          <w:rFonts w:ascii="Calibri" w:hAnsi="Calibri" w:cs="Calibri"/>
          <w:sz w:val="22"/>
          <w:szCs w:val="22"/>
        </w:rPr>
        <w:t>ommissioner</w:t>
      </w:r>
      <w:r w:rsidRPr="005B42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Martin moved</w:t>
      </w:r>
      <w:r w:rsidRPr="005B4299">
        <w:rPr>
          <w:rFonts w:ascii="Calibri" w:hAnsi="Calibri" w:cs="Calibri"/>
          <w:sz w:val="22"/>
          <w:szCs w:val="22"/>
        </w:rPr>
        <w:t xml:space="preserve"> to adjourn the meeting.</w:t>
      </w:r>
      <w:r>
        <w:rPr>
          <w:rFonts w:ascii="Calibri" w:hAnsi="Calibri" w:cs="Calibri"/>
          <w:sz w:val="22"/>
          <w:szCs w:val="22"/>
        </w:rPr>
        <w:t xml:space="preserve"> Commissioner Browning seconded the motion. </w:t>
      </w:r>
      <w:r>
        <w:rPr>
          <w:rFonts w:ascii="Calibri" w:hAnsi="Calibri" w:cs="Calibri"/>
          <w:b/>
          <w:sz w:val="22"/>
          <w:szCs w:val="22"/>
        </w:rPr>
        <w:t>M</w:t>
      </w:r>
      <w:r w:rsidRPr="005B4299">
        <w:rPr>
          <w:rFonts w:ascii="Calibri" w:hAnsi="Calibri" w:cs="Calibri"/>
          <w:b/>
          <w:sz w:val="22"/>
          <w:szCs w:val="22"/>
        </w:rPr>
        <w:t>otion carried.</w:t>
      </w:r>
      <w:r w:rsidRPr="005B4299">
        <w:rPr>
          <w:rFonts w:ascii="Calibri" w:hAnsi="Calibri" w:cs="Calibri"/>
          <w:sz w:val="22"/>
          <w:szCs w:val="22"/>
        </w:rPr>
        <w:t xml:space="preserve">  </w:t>
      </w:r>
    </w:p>
    <w:p w14:paraId="523F5748" w14:textId="77777777" w:rsidR="00F81130" w:rsidRPr="005B4299" w:rsidRDefault="00F81130" w:rsidP="00F81130">
      <w:pPr>
        <w:ind w:left="270" w:firstLine="810"/>
        <w:rPr>
          <w:rFonts w:ascii="Calibri" w:hAnsi="Calibri" w:cs="Calibri"/>
          <w:sz w:val="22"/>
          <w:szCs w:val="22"/>
        </w:rPr>
      </w:pPr>
    </w:p>
    <w:p w14:paraId="630445BD" w14:textId="77777777" w:rsidR="00F81130" w:rsidRDefault="00F81130" w:rsidP="00F81130">
      <w:pPr>
        <w:ind w:firstLine="720"/>
        <w:rPr>
          <w:rFonts w:ascii="Calibri" w:hAnsi="Calibri" w:cs="Calibri"/>
          <w:sz w:val="22"/>
          <w:szCs w:val="22"/>
        </w:rPr>
      </w:pPr>
      <w:r w:rsidRPr="007D232C">
        <w:rPr>
          <w:rFonts w:ascii="Calibri" w:hAnsi="Calibri" w:cs="Calibri"/>
          <w:sz w:val="22"/>
          <w:szCs w:val="22"/>
        </w:rPr>
        <w:t>The meeting adjourned at 10:</w:t>
      </w:r>
      <w:r>
        <w:rPr>
          <w:rFonts w:ascii="Calibri" w:hAnsi="Calibri" w:cs="Calibri"/>
          <w:sz w:val="22"/>
          <w:szCs w:val="22"/>
        </w:rPr>
        <w:t>12</w:t>
      </w:r>
      <w:r w:rsidRPr="007D232C">
        <w:rPr>
          <w:rFonts w:ascii="Calibri" w:hAnsi="Calibri" w:cs="Calibri"/>
          <w:sz w:val="22"/>
          <w:szCs w:val="22"/>
        </w:rPr>
        <w:t xml:space="preserve"> a.m.</w:t>
      </w:r>
    </w:p>
    <w:p w14:paraId="35F442AC" w14:textId="77777777" w:rsidR="00F81130" w:rsidRPr="005B4299" w:rsidRDefault="00F81130" w:rsidP="00F81130">
      <w:pPr>
        <w:ind w:firstLine="720"/>
        <w:rPr>
          <w:rFonts w:ascii="Calibri" w:hAnsi="Calibri" w:cs="Calibri"/>
          <w:sz w:val="22"/>
          <w:szCs w:val="22"/>
        </w:rPr>
      </w:pPr>
    </w:p>
    <w:p w14:paraId="76AE803F" w14:textId="77777777" w:rsidR="00F81130" w:rsidRDefault="00F81130" w:rsidP="00F81130">
      <w:pPr>
        <w:rPr>
          <w:rFonts w:ascii="Calibri" w:hAnsi="Calibri" w:cs="Calibri"/>
          <w:sz w:val="22"/>
          <w:szCs w:val="22"/>
          <w:u w:val="single"/>
        </w:rPr>
      </w:pPr>
    </w:p>
    <w:p w14:paraId="1F7AE0D5" w14:textId="77777777" w:rsidR="00F81130" w:rsidRDefault="00F81130" w:rsidP="00F81130">
      <w:pPr>
        <w:rPr>
          <w:rFonts w:ascii="Calibri" w:hAnsi="Calibri" w:cs="Calibri"/>
          <w:sz w:val="22"/>
          <w:szCs w:val="22"/>
          <w:u w:val="single"/>
        </w:rPr>
      </w:pPr>
    </w:p>
    <w:p w14:paraId="48100D3E" w14:textId="77777777" w:rsidR="00F81130" w:rsidRPr="005B4299" w:rsidRDefault="00F81130" w:rsidP="00F81130">
      <w:pPr>
        <w:rPr>
          <w:rFonts w:ascii="Calibri" w:hAnsi="Calibri" w:cs="Calibri"/>
          <w:sz w:val="22"/>
          <w:szCs w:val="22"/>
          <w:u w:val="single"/>
        </w:rPr>
      </w:pPr>
    </w:p>
    <w:p w14:paraId="2AD8D067" w14:textId="77777777" w:rsidR="00F81130" w:rsidRPr="005B4299" w:rsidRDefault="00F81130" w:rsidP="00F81130">
      <w:pPr>
        <w:rPr>
          <w:rFonts w:ascii="Calibri" w:hAnsi="Calibri" w:cs="Calibri"/>
          <w:sz w:val="22"/>
          <w:szCs w:val="22"/>
          <w:u w:val="single"/>
        </w:rPr>
      </w:pP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  <w:t>/S/  JR</w:t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  <w:r w:rsidRPr="005B4299">
        <w:rPr>
          <w:rFonts w:ascii="Calibri" w:hAnsi="Calibri" w:cs="Calibri"/>
          <w:sz w:val="22"/>
          <w:szCs w:val="22"/>
          <w:u w:val="single"/>
        </w:rPr>
        <w:tab/>
      </w:r>
    </w:p>
    <w:p w14:paraId="5ABFC0D4" w14:textId="77777777" w:rsidR="00F81130" w:rsidRPr="005B4299" w:rsidRDefault="00F81130" w:rsidP="00F81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Wayne Jones</w:t>
      </w:r>
      <w:r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Jennifer Roberts</w:t>
      </w:r>
    </w:p>
    <w:p w14:paraId="095574D0" w14:textId="77777777" w:rsidR="00F81130" w:rsidRPr="001819CA" w:rsidRDefault="00F81130" w:rsidP="00F81130">
      <w:pPr>
        <w:rPr>
          <w:rFonts w:ascii="Calibri" w:hAnsi="Calibri" w:cs="Calibri"/>
          <w:sz w:val="22"/>
          <w:szCs w:val="22"/>
        </w:rPr>
      </w:pPr>
      <w:r w:rsidRPr="005B4299">
        <w:rPr>
          <w:rFonts w:ascii="Calibri" w:hAnsi="Calibri" w:cs="Calibri"/>
          <w:sz w:val="22"/>
          <w:szCs w:val="22"/>
        </w:rPr>
        <w:t>Civil Service Chief Examiner</w:t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</w:r>
      <w:r w:rsidRPr="005B4299">
        <w:rPr>
          <w:rFonts w:ascii="Calibri" w:hAnsi="Calibri" w:cs="Calibri"/>
          <w:sz w:val="22"/>
          <w:szCs w:val="22"/>
        </w:rPr>
        <w:tab/>
        <w:t>Chair, Thurston County Civil Service Commission</w:t>
      </w:r>
      <w:r w:rsidRPr="005B4299">
        <w:rPr>
          <w:rFonts w:ascii="Calibri" w:hAnsi="Calibri" w:cs="Calibri"/>
          <w:sz w:val="22"/>
          <w:szCs w:val="22"/>
        </w:rPr>
        <w:tab/>
      </w:r>
      <w:r w:rsidRPr="001819CA">
        <w:rPr>
          <w:rFonts w:ascii="Calibri" w:hAnsi="Calibri" w:cs="Calibri"/>
          <w:sz w:val="22"/>
          <w:szCs w:val="22"/>
        </w:rPr>
        <w:tab/>
      </w:r>
    </w:p>
    <w:p w14:paraId="2E6F0357" w14:textId="77777777" w:rsidR="0016021D" w:rsidRPr="0016021D" w:rsidRDefault="0016021D" w:rsidP="001602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16021D" w:rsidRPr="0016021D" w:rsidSect="00985DA0">
      <w:headerReference w:type="default" r:id="rId8"/>
      <w:headerReference w:type="first" r:id="rId9"/>
      <w:footerReference w:type="first" r:id="rId10"/>
      <w:pgSz w:w="12240" w:h="15840" w:code="1"/>
      <w:pgMar w:top="360" w:right="1440" w:bottom="144" w:left="1440" w:header="720" w:footer="6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AAD8" w14:textId="77777777" w:rsidR="00461475" w:rsidRDefault="00461475">
      <w:r>
        <w:separator/>
      </w:r>
    </w:p>
  </w:endnote>
  <w:endnote w:type="continuationSeparator" w:id="0">
    <w:p w14:paraId="3E2F9B98" w14:textId="77777777" w:rsidR="00461475" w:rsidRDefault="0046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A0F6" w14:textId="77777777" w:rsidR="00FE5146" w:rsidRDefault="009A14B4">
    <w:pPr>
      <w:pStyle w:val="Footer"/>
      <w:jc w:val="center"/>
      <w:rPr>
        <w:color w:val="000080"/>
        <w:sz w:val="18"/>
      </w:rPr>
    </w:pPr>
    <w:r>
      <w:rPr>
        <w:color w:val="000080"/>
        <w:sz w:val="18"/>
      </w:rPr>
      <w:t>3</w:t>
    </w:r>
    <w:r w:rsidR="00FE5146">
      <w:rPr>
        <w:color w:val="000080"/>
        <w:sz w:val="18"/>
      </w:rPr>
      <w:t xml:space="preserve">000 </w:t>
    </w:r>
    <w:r>
      <w:rPr>
        <w:color w:val="000080"/>
        <w:sz w:val="18"/>
      </w:rPr>
      <w:t>Pacific Ave SE</w:t>
    </w:r>
    <w:r w:rsidR="00FE5146">
      <w:rPr>
        <w:color w:val="000080"/>
        <w:sz w:val="18"/>
      </w:rPr>
      <w:t>, Olympia, Washington 9850</w:t>
    </w:r>
    <w:r>
      <w:rPr>
        <w:color w:val="000080"/>
        <w:sz w:val="18"/>
      </w:rPr>
      <w:t>1</w:t>
    </w:r>
  </w:p>
  <w:p w14:paraId="2771DA48" w14:textId="77777777" w:rsidR="00FE5146" w:rsidRDefault="00FE5146">
    <w:pPr>
      <w:pStyle w:val="Footer"/>
      <w:jc w:val="center"/>
      <w:rPr>
        <w:color w:val="000080"/>
        <w:sz w:val="18"/>
      </w:rPr>
    </w:pPr>
    <w:r>
      <w:rPr>
        <w:color w:val="000080"/>
        <w:sz w:val="18"/>
      </w:rPr>
      <w:t>(360) 754-2937</w:t>
    </w:r>
    <w:r w:rsidR="0016021D">
      <w:rPr>
        <w:color w:val="000080"/>
        <w:sz w:val="18"/>
      </w:rPr>
      <w:t xml:space="preserve"> </w:t>
    </w:r>
    <w:r>
      <w:rPr>
        <w:color w:val="000080"/>
        <w:sz w:val="18"/>
      </w:rPr>
      <w:t>FAX:</w:t>
    </w:r>
    <w:r w:rsidR="0016021D">
      <w:rPr>
        <w:color w:val="000080"/>
        <w:sz w:val="18"/>
      </w:rPr>
      <w:t xml:space="preserve"> </w:t>
    </w:r>
    <w:r>
      <w:rPr>
        <w:color w:val="000080"/>
        <w:sz w:val="18"/>
      </w:rPr>
      <w:t>(360) 786-5130</w:t>
    </w:r>
    <w:r w:rsidR="0016021D">
      <w:rPr>
        <w:color w:val="000080"/>
        <w:sz w:val="18"/>
      </w:rPr>
      <w:t xml:space="preserve"> </w:t>
    </w:r>
    <w:r>
      <w:rPr>
        <w:color w:val="000080"/>
        <w:sz w:val="18"/>
      </w:rPr>
      <w:t>TDD: (360) 754-2933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13FF" w14:textId="77777777" w:rsidR="00461475" w:rsidRDefault="00461475">
      <w:r>
        <w:separator/>
      </w:r>
    </w:p>
  </w:footnote>
  <w:footnote w:type="continuationSeparator" w:id="0">
    <w:p w14:paraId="41E16744" w14:textId="77777777" w:rsidR="00461475" w:rsidRDefault="0046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CCE4" w14:textId="77777777" w:rsidR="003F04BA" w:rsidRDefault="003F04BA">
    <w:pPr>
      <w:pStyle w:val="Header"/>
    </w:pPr>
    <w:r w:rsidRPr="003F04BA">
      <w:t>Proposed Amendments to Civil Service Rules and Notice of Hearing</w:t>
    </w:r>
  </w:p>
  <w:p w14:paraId="67561BF2" w14:textId="77777777" w:rsidR="003F04BA" w:rsidRDefault="00F81130">
    <w:pPr>
      <w:pStyle w:val="Header"/>
    </w:pPr>
    <w:r>
      <w:t>June 27, 2024</w:t>
    </w:r>
    <w:r>
      <w:tab/>
    </w:r>
  </w:p>
  <w:p w14:paraId="6D7AF9F0" w14:textId="77777777" w:rsidR="003F04BA" w:rsidRDefault="003F04BA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D36307" w14:textId="77777777" w:rsidR="003F04BA" w:rsidRDefault="003F04BA">
    <w:pPr>
      <w:pStyle w:val="Header"/>
    </w:pPr>
  </w:p>
  <w:p w14:paraId="458ABA51" w14:textId="77777777" w:rsidR="003F04BA" w:rsidRDefault="003F0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23FC" w14:textId="3F847F4B" w:rsidR="00FE5146" w:rsidRDefault="0089341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6FAFF2" wp14:editId="27ECB911">
              <wp:simplePos x="0" y="0"/>
              <wp:positionH relativeFrom="column">
                <wp:posOffset>-405765</wp:posOffset>
              </wp:positionH>
              <wp:positionV relativeFrom="paragraph">
                <wp:posOffset>-226060</wp:posOffset>
              </wp:positionV>
              <wp:extent cx="6949440" cy="1787525"/>
              <wp:effectExtent l="0" t="0" r="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9440" cy="1787525"/>
                        <a:chOff x="801" y="364"/>
                        <a:chExt cx="10944" cy="2815"/>
                      </a:xfrm>
                    </wpg:grpSpPr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833" y="2552"/>
                          <a:ext cx="6912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1D43C" w14:textId="77777777" w:rsidR="00FE5146" w:rsidRDefault="00FE5146">
                            <w:pPr>
                              <w:pStyle w:val="Heading2"/>
                            </w:pPr>
                            <w:r>
                              <w:t>CIVIL SERVICE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801" y="3179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7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" y="364"/>
                          <a:ext cx="3460" cy="2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6FAFF2" id="Group 9" o:spid="_x0000_s1026" style="position:absolute;margin-left:-31.95pt;margin-top:-17.8pt;width:547.2pt;height:140.75pt;z-index:251658240" coordorigin="801,364" coordsize="10944,2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833;top:2552;width:691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F31D43C" w14:textId="77777777" w:rsidR="00FE5146" w:rsidRDefault="00FE5146">
                      <w:pPr>
                        <w:pStyle w:val="Heading2"/>
                      </w:pPr>
                      <w:r>
                        <w:t>CIVIL SERVICE COMMISSION</w:t>
                      </w:r>
                    </w:p>
                  </w:txbxContent>
                </v:textbox>
              </v:shape>
              <v:line id="Line 6" o:spid="_x0000_s1028" style="position:absolute;visibility:visible;mso-wrap-style:square" from="801,3179" to="11601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" strokecolor="#036" strokeweight="3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801;top:364;width:3460;height:26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">
                <v:imagedata r:id="rId2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BDD219" wp14:editId="6F386891">
              <wp:simplePos x="0" y="0"/>
              <wp:positionH relativeFrom="column">
                <wp:posOffset>4280535</wp:posOffset>
              </wp:positionH>
              <wp:positionV relativeFrom="paragraph">
                <wp:posOffset>-132080</wp:posOffset>
              </wp:positionV>
              <wp:extent cx="2263140" cy="119570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19A" w14:textId="77777777" w:rsidR="00FE5146" w:rsidRPr="003942B8" w:rsidRDefault="00FE5146" w:rsidP="008A2BCB">
                          <w:pPr>
                            <w:pStyle w:val="Heading1"/>
                          </w:pPr>
                          <w:r w:rsidRPr="003942B8">
                            <w:t>COMMISSIONERS</w:t>
                          </w:r>
                        </w:p>
                        <w:p w14:paraId="6D85A277" w14:textId="77777777" w:rsidR="00FE5146" w:rsidRPr="003942B8" w:rsidRDefault="00FE5146">
                          <w:pPr>
                            <w:rPr>
                              <w:rFonts w:ascii="Bookman Old Style" w:hAnsi="Bookman Old Style"/>
                              <w:color w:val="000080"/>
                              <w:sz w:val="22"/>
                            </w:rPr>
                          </w:pPr>
                        </w:p>
                        <w:p w14:paraId="3AB6A10C" w14:textId="77777777" w:rsidR="00FE5146" w:rsidRPr="003942B8" w:rsidRDefault="00903EBA" w:rsidP="008A2BCB">
                          <w:pPr>
                            <w:pStyle w:val="Heading1"/>
                          </w:pPr>
                          <w:r>
                            <w:rPr>
                              <w:szCs w:val="22"/>
                            </w:rPr>
                            <w:t>Jennifer Roberts</w:t>
                          </w:r>
                          <w:r w:rsidR="00FE5146" w:rsidRPr="003942B8">
                            <w:t>, Chair</w:t>
                          </w:r>
                        </w:p>
                        <w:p w14:paraId="0B4D1FE8" w14:textId="77777777" w:rsidR="00030906" w:rsidRDefault="00BC0F25" w:rsidP="008A2BCB">
                          <w:pPr>
                            <w:pStyle w:val="Heading1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J</w:t>
                          </w:r>
                          <w:r w:rsidR="00903EBA">
                            <w:rPr>
                              <w:szCs w:val="22"/>
                            </w:rPr>
                            <w:t>ohn Marti</w:t>
                          </w:r>
                          <w:r w:rsidR="00030906">
                            <w:rPr>
                              <w:szCs w:val="22"/>
                            </w:rPr>
                            <w:t>n</w:t>
                          </w:r>
                        </w:p>
                        <w:p w14:paraId="28CDB2E4" w14:textId="77777777" w:rsidR="00FE5146" w:rsidRPr="003942B8" w:rsidRDefault="00030906" w:rsidP="008A2BCB">
                          <w:pPr>
                            <w:pStyle w:val="Heading1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Ti</w:t>
                          </w:r>
                          <w:r w:rsidR="00903EBA">
                            <w:rPr>
                              <w:szCs w:val="22"/>
                            </w:rPr>
                            <w:t>n</w:t>
                          </w:r>
                          <w:r>
                            <w:rPr>
                              <w:szCs w:val="22"/>
                            </w:rPr>
                            <w:t>a Browning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DD219" id="Text Box 3" o:spid="_x0000_s1030" type="#_x0000_t202" style="position:absolute;margin-left:337.05pt;margin-top:-10.4pt;width:178.2pt;height:9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0V4gEAAKk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" filled="f" stroked="f">
              <v:textbox>
                <w:txbxContent>
                  <w:p w14:paraId="54B2E19A" w14:textId="77777777" w:rsidR="00FE5146" w:rsidRPr="003942B8" w:rsidRDefault="00FE5146" w:rsidP="008A2BCB">
                    <w:pPr>
                      <w:pStyle w:val="Heading1"/>
                    </w:pPr>
                    <w:r w:rsidRPr="003942B8">
                      <w:t>COMMISSIONERS</w:t>
                    </w:r>
                  </w:p>
                  <w:p w14:paraId="6D85A277" w14:textId="77777777" w:rsidR="00FE5146" w:rsidRPr="003942B8" w:rsidRDefault="00FE5146">
                    <w:pPr>
                      <w:rPr>
                        <w:rFonts w:ascii="Bookman Old Style" w:hAnsi="Bookman Old Style"/>
                        <w:color w:val="000080"/>
                        <w:sz w:val="22"/>
                      </w:rPr>
                    </w:pPr>
                  </w:p>
                  <w:p w14:paraId="3AB6A10C" w14:textId="77777777" w:rsidR="00FE5146" w:rsidRPr="003942B8" w:rsidRDefault="00903EBA" w:rsidP="008A2BCB">
                    <w:pPr>
                      <w:pStyle w:val="Heading1"/>
                    </w:pPr>
                    <w:r>
                      <w:rPr>
                        <w:szCs w:val="22"/>
                      </w:rPr>
                      <w:t>Jennifer Roberts</w:t>
                    </w:r>
                    <w:r w:rsidR="00FE5146" w:rsidRPr="003942B8">
                      <w:t>, Chair</w:t>
                    </w:r>
                  </w:p>
                  <w:p w14:paraId="0B4D1FE8" w14:textId="77777777" w:rsidR="00030906" w:rsidRDefault="00BC0F25" w:rsidP="008A2BCB">
                    <w:pPr>
                      <w:pStyle w:val="Heading1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J</w:t>
                    </w:r>
                    <w:r w:rsidR="00903EBA">
                      <w:rPr>
                        <w:szCs w:val="22"/>
                      </w:rPr>
                      <w:t>ohn Marti</w:t>
                    </w:r>
                    <w:r w:rsidR="00030906">
                      <w:rPr>
                        <w:szCs w:val="22"/>
                      </w:rPr>
                      <w:t>n</w:t>
                    </w:r>
                  </w:p>
                  <w:p w14:paraId="28CDB2E4" w14:textId="77777777" w:rsidR="00FE5146" w:rsidRPr="003942B8" w:rsidRDefault="00030906" w:rsidP="008A2BCB">
                    <w:pPr>
                      <w:pStyle w:val="Heading1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Ti</w:t>
                    </w:r>
                    <w:r w:rsidR="00903EBA">
                      <w:rPr>
                        <w:szCs w:val="22"/>
                      </w:rPr>
                      <w:t>n</w:t>
                    </w:r>
                    <w:r>
                      <w:rPr>
                        <w:szCs w:val="22"/>
                      </w:rPr>
                      <w:t>a Browning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C45"/>
    <w:multiLevelType w:val="hybridMultilevel"/>
    <w:tmpl w:val="94C260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C0DEC"/>
    <w:multiLevelType w:val="hybridMultilevel"/>
    <w:tmpl w:val="A178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A1C"/>
    <w:multiLevelType w:val="hybridMultilevel"/>
    <w:tmpl w:val="F33619B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F2A75"/>
    <w:multiLevelType w:val="hybridMultilevel"/>
    <w:tmpl w:val="CFD6ECE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06C49"/>
    <w:multiLevelType w:val="hybridMultilevel"/>
    <w:tmpl w:val="959AC57A"/>
    <w:lvl w:ilvl="0" w:tplc="D122A4A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F4262D"/>
    <w:multiLevelType w:val="hybridMultilevel"/>
    <w:tmpl w:val="AAE49176"/>
    <w:lvl w:ilvl="0" w:tplc="58CAB74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A5EFA"/>
    <w:multiLevelType w:val="hybridMultilevel"/>
    <w:tmpl w:val="82DE028C"/>
    <w:lvl w:ilvl="0" w:tplc="7196FD86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2C1A0AAD"/>
    <w:multiLevelType w:val="hybridMultilevel"/>
    <w:tmpl w:val="0136E150"/>
    <w:lvl w:ilvl="0" w:tplc="DC58D82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5153439"/>
    <w:multiLevelType w:val="hybridMultilevel"/>
    <w:tmpl w:val="6076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E066A"/>
    <w:multiLevelType w:val="hybridMultilevel"/>
    <w:tmpl w:val="E86040F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C46D0"/>
    <w:multiLevelType w:val="hybridMultilevel"/>
    <w:tmpl w:val="C52E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41CD"/>
    <w:multiLevelType w:val="hybridMultilevel"/>
    <w:tmpl w:val="18C6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5D60"/>
    <w:multiLevelType w:val="hybridMultilevel"/>
    <w:tmpl w:val="7146E740"/>
    <w:lvl w:ilvl="0" w:tplc="4DCE67F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DD5A09"/>
    <w:multiLevelType w:val="multilevel"/>
    <w:tmpl w:val="8326B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4" w15:restartNumberingAfterBreak="0">
    <w:nsid w:val="57CF5E2D"/>
    <w:multiLevelType w:val="hybridMultilevel"/>
    <w:tmpl w:val="DFCC1D7A"/>
    <w:lvl w:ilvl="0" w:tplc="5A86454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804475C">
      <w:start w:val="6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6825244C"/>
    <w:multiLevelType w:val="hybridMultilevel"/>
    <w:tmpl w:val="A920B0A8"/>
    <w:lvl w:ilvl="0" w:tplc="33385362">
      <w:start w:val="3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68C92803"/>
    <w:multiLevelType w:val="multilevel"/>
    <w:tmpl w:val="5BC058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7" w15:restartNumberingAfterBreak="0">
    <w:nsid w:val="70942D7B"/>
    <w:multiLevelType w:val="hybridMultilevel"/>
    <w:tmpl w:val="4BA69924"/>
    <w:lvl w:ilvl="0" w:tplc="0DF263A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7596409B"/>
    <w:multiLevelType w:val="hybridMultilevel"/>
    <w:tmpl w:val="D9AAD0D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23D67"/>
    <w:multiLevelType w:val="hybridMultilevel"/>
    <w:tmpl w:val="14A444CC"/>
    <w:lvl w:ilvl="0" w:tplc="45EAB21A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AE3A7C"/>
    <w:multiLevelType w:val="hybridMultilevel"/>
    <w:tmpl w:val="6D084770"/>
    <w:lvl w:ilvl="0" w:tplc="3474C1C6">
      <w:start w:val="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8"/>
  </w:num>
  <w:num w:numId="8">
    <w:abstractNumId w:val="14"/>
  </w:num>
  <w:num w:numId="9">
    <w:abstractNumId w:val="20"/>
  </w:num>
  <w:num w:numId="10">
    <w:abstractNumId w:val="19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  <w:num w:numId="16">
    <w:abstractNumId w:val="1"/>
  </w:num>
  <w:num w:numId="17">
    <w:abstractNumId w:val="11"/>
  </w:num>
  <w:num w:numId="18">
    <w:abstractNumId w:val="13"/>
  </w:num>
  <w:num w:numId="19">
    <w:abstractNumId w:val="16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08"/>
    <w:rsid w:val="00000CBA"/>
    <w:rsid w:val="000011B6"/>
    <w:rsid w:val="00002417"/>
    <w:rsid w:val="00002991"/>
    <w:rsid w:val="00005A79"/>
    <w:rsid w:val="00012922"/>
    <w:rsid w:val="00013F00"/>
    <w:rsid w:val="000147A0"/>
    <w:rsid w:val="00016ED4"/>
    <w:rsid w:val="000209EE"/>
    <w:rsid w:val="00025994"/>
    <w:rsid w:val="00030906"/>
    <w:rsid w:val="00030F13"/>
    <w:rsid w:val="0003280A"/>
    <w:rsid w:val="00033467"/>
    <w:rsid w:val="00043857"/>
    <w:rsid w:val="000444C8"/>
    <w:rsid w:val="00044816"/>
    <w:rsid w:val="00044ABD"/>
    <w:rsid w:val="00051287"/>
    <w:rsid w:val="00051CDF"/>
    <w:rsid w:val="000547BF"/>
    <w:rsid w:val="000547DF"/>
    <w:rsid w:val="00054918"/>
    <w:rsid w:val="000566F8"/>
    <w:rsid w:val="00057EBC"/>
    <w:rsid w:val="000638ED"/>
    <w:rsid w:val="00070497"/>
    <w:rsid w:val="00070B55"/>
    <w:rsid w:val="00070FD2"/>
    <w:rsid w:val="000720F4"/>
    <w:rsid w:val="00072E1C"/>
    <w:rsid w:val="00072F6D"/>
    <w:rsid w:val="00073926"/>
    <w:rsid w:val="0007560D"/>
    <w:rsid w:val="00083044"/>
    <w:rsid w:val="00091721"/>
    <w:rsid w:val="00091746"/>
    <w:rsid w:val="00093B8B"/>
    <w:rsid w:val="00094CF3"/>
    <w:rsid w:val="000A33CE"/>
    <w:rsid w:val="000A3E97"/>
    <w:rsid w:val="000B280D"/>
    <w:rsid w:val="000B298F"/>
    <w:rsid w:val="000B6263"/>
    <w:rsid w:val="000B6515"/>
    <w:rsid w:val="000C2C18"/>
    <w:rsid w:val="000C680A"/>
    <w:rsid w:val="000D108C"/>
    <w:rsid w:val="000D2492"/>
    <w:rsid w:val="000D2B5F"/>
    <w:rsid w:val="000D2D9F"/>
    <w:rsid w:val="000D3559"/>
    <w:rsid w:val="000D3E73"/>
    <w:rsid w:val="000D69FF"/>
    <w:rsid w:val="000E0139"/>
    <w:rsid w:val="000E0744"/>
    <w:rsid w:val="000E08FE"/>
    <w:rsid w:val="000E2BAD"/>
    <w:rsid w:val="000E3C93"/>
    <w:rsid w:val="000E728D"/>
    <w:rsid w:val="000E7D39"/>
    <w:rsid w:val="000F0138"/>
    <w:rsid w:val="000F7997"/>
    <w:rsid w:val="001003BB"/>
    <w:rsid w:val="001005CD"/>
    <w:rsid w:val="00100774"/>
    <w:rsid w:val="001126B1"/>
    <w:rsid w:val="00112897"/>
    <w:rsid w:val="001172C8"/>
    <w:rsid w:val="00120543"/>
    <w:rsid w:val="00120912"/>
    <w:rsid w:val="00121296"/>
    <w:rsid w:val="0012198C"/>
    <w:rsid w:val="0012305D"/>
    <w:rsid w:val="00127277"/>
    <w:rsid w:val="001320A2"/>
    <w:rsid w:val="0013740D"/>
    <w:rsid w:val="00140D08"/>
    <w:rsid w:val="00141D0D"/>
    <w:rsid w:val="00141D62"/>
    <w:rsid w:val="00144977"/>
    <w:rsid w:val="00144E32"/>
    <w:rsid w:val="00146BC5"/>
    <w:rsid w:val="00151A06"/>
    <w:rsid w:val="001544C7"/>
    <w:rsid w:val="00155E49"/>
    <w:rsid w:val="00156E42"/>
    <w:rsid w:val="00160092"/>
    <w:rsid w:val="0016021D"/>
    <w:rsid w:val="00163232"/>
    <w:rsid w:val="001645B1"/>
    <w:rsid w:val="00164A20"/>
    <w:rsid w:val="00167148"/>
    <w:rsid w:val="00171338"/>
    <w:rsid w:val="0017186B"/>
    <w:rsid w:val="001764F7"/>
    <w:rsid w:val="001776DF"/>
    <w:rsid w:val="00177DFD"/>
    <w:rsid w:val="00181B4E"/>
    <w:rsid w:val="00182692"/>
    <w:rsid w:val="0018596C"/>
    <w:rsid w:val="00186C2F"/>
    <w:rsid w:val="00187512"/>
    <w:rsid w:val="00190051"/>
    <w:rsid w:val="00194CDD"/>
    <w:rsid w:val="001972FA"/>
    <w:rsid w:val="00197850"/>
    <w:rsid w:val="00197C95"/>
    <w:rsid w:val="001A08A8"/>
    <w:rsid w:val="001A40F8"/>
    <w:rsid w:val="001A49C1"/>
    <w:rsid w:val="001A503E"/>
    <w:rsid w:val="001A7003"/>
    <w:rsid w:val="001A776F"/>
    <w:rsid w:val="001B0588"/>
    <w:rsid w:val="001B2C3D"/>
    <w:rsid w:val="001B3FAB"/>
    <w:rsid w:val="001B4ABD"/>
    <w:rsid w:val="001C2210"/>
    <w:rsid w:val="001C629B"/>
    <w:rsid w:val="001C7EDF"/>
    <w:rsid w:val="001D1419"/>
    <w:rsid w:val="001D38D9"/>
    <w:rsid w:val="001D4B11"/>
    <w:rsid w:val="001D56B1"/>
    <w:rsid w:val="001D5AB2"/>
    <w:rsid w:val="001D6A16"/>
    <w:rsid w:val="001D7233"/>
    <w:rsid w:val="001E24CC"/>
    <w:rsid w:val="001E388D"/>
    <w:rsid w:val="001E3DB4"/>
    <w:rsid w:val="001E4F91"/>
    <w:rsid w:val="001E6996"/>
    <w:rsid w:val="001F4CBE"/>
    <w:rsid w:val="001F52F7"/>
    <w:rsid w:val="001F53BC"/>
    <w:rsid w:val="001F612C"/>
    <w:rsid w:val="001F74AB"/>
    <w:rsid w:val="00204906"/>
    <w:rsid w:val="002105CF"/>
    <w:rsid w:val="002129F2"/>
    <w:rsid w:val="00220245"/>
    <w:rsid w:val="002237B3"/>
    <w:rsid w:val="0022710A"/>
    <w:rsid w:val="00231164"/>
    <w:rsid w:val="00232CD7"/>
    <w:rsid w:val="002345F7"/>
    <w:rsid w:val="00235B1A"/>
    <w:rsid w:val="00235F21"/>
    <w:rsid w:val="00236C33"/>
    <w:rsid w:val="00245A0E"/>
    <w:rsid w:val="00246142"/>
    <w:rsid w:val="00246FC6"/>
    <w:rsid w:val="002470B5"/>
    <w:rsid w:val="00250345"/>
    <w:rsid w:val="00253102"/>
    <w:rsid w:val="002531BB"/>
    <w:rsid w:val="002551F6"/>
    <w:rsid w:val="00255D5A"/>
    <w:rsid w:val="00257750"/>
    <w:rsid w:val="00257EE2"/>
    <w:rsid w:val="00262092"/>
    <w:rsid w:val="002628D2"/>
    <w:rsid w:val="002648FD"/>
    <w:rsid w:val="00267033"/>
    <w:rsid w:val="002727A8"/>
    <w:rsid w:val="002800E0"/>
    <w:rsid w:val="00280FBE"/>
    <w:rsid w:val="0028208F"/>
    <w:rsid w:val="002841BF"/>
    <w:rsid w:val="00284E47"/>
    <w:rsid w:val="00285FE2"/>
    <w:rsid w:val="00287C6B"/>
    <w:rsid w:val="0029054A"/>
    <w:rsid w:val="00291C7E"/>
    <w:rsid w:val="00292EEA"/>
    <w:rsid w:val="002A64A3"/>
    <w:rsid w:val="002A7BF1"/>
    <w:rsid w:val="002B0AAA"/>
    <w:rsid w:val="002B2CA9"/>
    <w:rsid w:val="002C00E1"/>
    <w:rsid w:val="002C018E"/>
    <w:rsid w:val="002C114C"/>
    <w:rsid w:val="002C2B83"/>
    <w:rsid w:val="002C33D2"/>
    <w:rsid w:val="002C36C3"/>
    <w:rsid w:val="002C52FD"/>
    <w:rsid w:val="002C55EC"/>
    <w:rsid w:val="002C695E"/>
    <w:rsid w:val="002D02B6"/>
    <w:rsid w:val="002D0BF2"/>
    <w:rsid w:val="002D3E92"/>
    <w:rsid w:val="002D645F"/>
    <w:rsid w:val="002D788A"/>
    <w:rsid w:val="002E044E"/>
    <w:rsid w:val="002E128B"/>
    <w:rsid w:val="002E1D3E"/>
    <w:rsid w:val="002E1DA3"/>
    <w:rsid w:val="002F0D41"/>
    <w:rsid w:val="002F4999"/>
    <w:rsid w:val="002F4A14"/>
    <w:rsid w:val="002F4A2B"/>
    <w:rsid w:val="002F5F0A"/>
    <w:rsid w:val="002F63FA"/>
    <w:rsid w:val="002F6795"/>
    <w:rsid w:val="00302940"/>
    <w:rsid w:val="00307BA6"/>
    <w:rsid w:val="00310782"/>
    <w:rsid w:val="00312CB2"/>
    <w:rsid w:val="00317B46"/>
    <w:rsid w:val="003302BA"/>
    <w:rsid w:val="00330E2B"/>
    <w:rsid w:val="0033278C"/>
    <w:rsid w:val="00333148"/>
    <w:rsid w:val="00333F4F"/>
    <w:rsid w:val="003363D7"/>
    <w:rsid w:val="00336801"/>
    <w:rsid w:val="00336872"/>
    <w:rsid w:val="003369A6"/>
    <w:rsid w:val="00342E1F"/>
    <w:rsid w:val="003507D8"/>
    <w:rsid w:val="00351FAD"/>
    <w:rsid w:val="00360654"/>
    <w:rsid w:val="00360AF2"/>
    <w:rsid w:val="00361D83"/>
    <w:rsid w:val="003641D5"/>
    <w:rsid w:val="00370A26"/>
    <w:rsid w:val="0037443E"/>
    <w:rsid w:val="003800EB"/>
    <w:rsid w:val="00381E55"/>
    <w:rsid w:val="003834E4"/>
    <w:rsid w:val="003846DD"/>
    <w:rsid w:val="00386BA8"/>
    <w:rsid w:val="00390587"/>
    <w:rsid w:val="00390B86"/>
    <w:rsid w:val="00393CF0"/>
    <w:rsid w:val="003942B8"/>
    <w:rsid w:val="003A09AF"/>
    <w:rsid w:val="003A4540"/>
    <w:rsid w:val="003A5BF1"/>
    <w:rsid w:val="003A7F89"/>
    <w:rsid w:val="003B038A"/>
    <w:rsid w:val="003B121B"/>
    <w:rsid w:val="003B139D"/>
    <w:rsid w:val="003B625E"/>
    <w:rsid w:val="003B6BF1"/>
    <w:rsid w:val="003C0BBB"/>
    <w:rsid w:val="003C1644"/>
    <w:rsid w:val="003C2499"/>
    <w:rsid w:val="003C26A4"/>
    <w:rsid w:val="003C2DF7"/>
    <w:rsid w:val="003D0350"/>
    <w:rsid w:val="003D1BCB"/>
    <w:rsid w:val="003D3095"/>
    <w:rsid w:val="003D30E9"/>
    <w:rsid w:val="003D58A4"/>
    <w:rsid w:val="003D59C3"/>
    <w:rsid w:val="003D7AC3"/>
    <w:rsid w:val="003E1B34"/>
    <w:rsid w:val="003E2BDB"/>
    <w:rsid w:val="003E30B3"/>
    <w:rsid w:val="003E4B95"/>
    <w:rsid w:val="003E4D3C"/>
    <w:rsid w:val="003E4F1F"/>
    <w:rsid w:val="003E5235"/>
    <w:rsid w:val="003E5B17"/>
    <w:rsid w:val="003E5E93"/>
    <w:rsid w:val="003E6502"/>
    <w:rsid w:val="003F04BA"/>
    <w:rsid w:val="003F22EA"/>
    <w:rsid w:val="003F27AD"/>
    <w:rsid w:val="003F2B09"/>
    <w:rsid w:val="003F32F6"/>
    <w:rsid w:val="003F586E"/>
    <w:rsid w:val="003F76BB"/>
    <w:rsid w:val="004008E9"/>
    <w:rsid w:val="00405655"/>
    <w:rsid w:val="00406C96"/>
    <w:rsid w:val="00406F3A"/>
    <w:rsid w:val="004073C0"/>
    <w:rsid w:val="004101EB"/>
    <w:rsid w:val="004146DE"/>
    <w:rsid w:val="004177D1"/>
    <w:rsid w:val="00421E6F"/>
    <w:rsid w:val="00422D65"/>
    <w:rsid w:val="00423066"/>
    <w:rsid w:val="0042686C"/>
    <w:rsid w:val="00434423"/>
    <w:rsid w:val="004347CA"/>
    <w:rsid w:val="00436B12"/>
    <w:rsid w:val="00437230"/>
    <w:rsid w:val="004401C9"/>
    <w:rsid w:val="004417CC"/>
    <w:rsid w:val="00441939"/>
    <w:rsid w:val="0044458E"/>
    <w:rsid w:val="00446324"/>
    <w:rsid w:val="00446824"/>
    <w:rsid w:val="0046122C"/>
    <w:rsid w:val="00461475"/>
    <w:rsid w:val="00463454"/>
    <w:rsid w:val="004678F7"/>
    <w:rsid w:val="00473C00"/>
    <w:rsid w:val="0047424F"/>
    <w:rsid w:val="00474F8C"/>
    <w:rsid w:val="00475236"/>
    <w:rsid w:val="00476F41"/>
    <w:rsid w:val="004778AF"/>
    <w:rsid w:val="00481899"/>
    <w:rsid w:val="00481982"/>
    <w:rsid w:val="004828A8"/>
    <w:rsid w:val="0048727A"/>
    <w:rsid w:val="004877B6"/>
    <w:rsid w:val="00492DA0"/>
    <w:rsid w:val="0049445A"/>
    <w:rsid w:val="004A0954"/>
    <w:rsid w:val="004A34D6"/>
    <w:rsid w:val="004A377D"/>
    <w:rsid w:val="004B3788"/>
    <w:rsid w:val="004B771F"/>
    <w:rsid w:val="004C0ED0"/>
    <w:rsid w:val="004C73B2"/>
    <w:rsid w:val="004C7504"/>
    <w:rsid w:val="004D4020"/>
    <w:rsid w:val="004D4AE5"/>
    <w:rsid w:val="004D5B97"/>
    <w:rsid w:val="004D732F"/>
    <w:rsid w:val="004E005B"/>
    <w:rsid w:val="004E40A1"/>
    <w:rsid w:val="004E5F19"/>
    <w:rsid w:val="004E765A"/>
    <w:rsid w:val="004F03CA"/>
    <w:rsid w:val="004F11FE"/>
    <w:rsid w:val="004F1C7F"/>
    <w:rsid w:val="004F48B9"/>
    <w:rsid w:val="004F6972"/>
    <w:rsid w:val="004F7CA2"/>
    <w:rsid w:val="00500F1C"/>
    <w:rsid w:val="00501D15"/>
    <w:rsid w:val="00504FAA"/>
    <w:rsid w:val="005068A9"/>
    <w:rsid w:val="00506A94"/>
    <w:rsid w:val="0050728B"/>
    <w:rsid w:val="005072E4"/>
    <w:rsid w:val="00507430"/>
    <w:rsid w:val="005153C2"/>
    <w:rsid w:val="0051651C"/>
    <w:rsid w:val="005216A5"/>
    <w:rsid w:val="005216C3"/>
    <w:rsid w:val="00521C8E"/>
    <w:rsid w:val="0052310F"/>
    <w:rsid w:val="0052599A"/>
    <w:rsid w:val="0052607F"/>
    <w:rsid w:val="0052741A"/>
    <w:rsid w:val="00530F45"/>
    <w:rsid w:val="00531B6A"/>
    <w:rsid w:val="00532984"/>
    <w:rsid w:val="00535730"/>
    <w:rsid w:val="005373E9"/>
    <w:rsid w:val="00537D1D"/>
    <w:rsid w:val="00537D83"/>
    <w:rsid w:val="00540299"/>
    <w:rsid w:val="00540B34"/>
    <w:rsid w:val="00544AD9"/>
    <w:rsid w:val="00544DB2"/>
    <w:rsid w:val="00545B98"/>
    <w:rsid w:val="00547C13"/>
    <w:rsid w:val="00550DD7"/>
    <w:rsid w:val="005535F5"/>
    <w:rsid w:val="00557A39"/>
    <w:rsid w:val="005616E5"/>
    <w:rsid w:val="00563C92"/>
    <w:rsid w:val="005653CA"/>
    <w:rsid w:val="00566F54"/>
    <w:rsid w:val="00570963"/>
    <w:rsid w:val="00570ABA"/>
    <w:rsid w:val="00573BAD"/>
    <w:rsid w:val="00576563"/>
    <w:rsid w:val="00582BCA"/>
    <w:rsid w:val="00583397"/>
    <w:rsid w:val="00583CAB"/>
    <w:rsid w:val="005917AD"/>
    <w:rsid w:val="00592B4C"/>
    <w:rsid w:val="00595A18"/>
    <w:rsid w:val="00597DFE"/>
    <w:rsid w:val="005A0F54"/>
    <w:rsid w:val="005A1635"/>
    <w:rsid w:val="005A26E0"/>
    <w:rsid w:val="005A2E1D"/>
    <w:rsid w:val="005A4730"/>
    <w:rsid w:val="005B20E6"/>
    <w:rsid w:val="005B258A"/>
    <w:rsid w:val="005B3FE7"/>
    <w:rsid w:val="005B4E10"/>
    <w:rsid w:val="005B4FD3"/>
    <w:rsid w:val="005B5C5F"/>
    <w:rsid w:val="005B65AD"/>
    <w:rsid w:val="005B6650"/>
    <w:rsid w:val="005B6936"/>
    <w:rsid w:val="005C0A83"/>
    <w:rsid w:val="005C5969"/>
    <w:rsid w:val="005D02D1"/>
    <w:rsid w:val="005D14FB"/>
    <w:rsid w:val="005D41EC"/>
    <w:rsid w:val="005D4D37"/>
    <w:rsid w:val="005D710D"/>
    <w:rsid w:val="005E2ADF"/>
    <w:rsid w:val="005E4B09"/>
    <w:rsid w:val="005E5586"/>
    <w:rsid w:val="005E611F"/>
    <w:rsid w:val="005F24E8"/>
    <w:rsid w:val="005F4ABD"/>
    <w:rsid w:val="005F6FB4"/>
    <w:rsid w:val="00605CEE"/>
    <w:rsid w:val="00610694"/>
    <w:rsid w:val="006136AC"/>
    <w:rsid w:val="006150CC"/>
    <w:rsid w:val="00616D39"/>
    <w:rsid w:val="00617F84"/>
    <w:rsid w:val="0062043C"/>
    <w:rsid w:val="00620DA0"/>
    <w:rsid w:val="00624500"/>
    <w:rsid w:val="00624C18"/>
    <w:rsid w:val="00632E8E"/>
    <w:rsid w:val="00632FE4"/>
    <w:rsid w:val="006431A2"/>
    <w:rsid w:val="00643870"/>
    <w:rsid w:val="00644865"/>
    <w:rsid w:val="006462E6"/>
    <w:rsid w:val="006512E5"/>
    <w:rsid w:val="0065505A"/>
    <w:rsid w:val="0065528A"/>
    <w:rsid w:val="00657D2E"/>
    <w:rsid w:val="00665EE4"/>
    <w:rsid w:val="00666B20"/>
    <w:rsid w:val="00672B8B"/>
    <w:rsid w:val="00677F88"/>
    <w:rsid w:val="00681AE3"/>
    <w:rsid w:val="00681FC0"/>
    <w:rsid w:val="0069083B"/>
    <w:rsid w:val="00690F43"/>
    <w:rsid w:val="0069141F"/>
    <w:rsid w:val="00691441"/>
    <w:rsid w:val="006947E3"/>
    <w:rsid w:val="0069768D"/>
    <w:rsid w:val="006A07FC"/>
    <w:rsid w:val="006A4C0D"/>
    <w:rsid w:val="006A4D21"/>
    <w:rsid w:val="006A62BF"/>
    <w:rsid w:val="006B001B"/>
    <w:rsid w:val="006B24C0"/>
    <w:rsid w:val="006B5F3E"/>
    <w:rsid w:val="006B7143"/>
    <w:rsid w:val="006C1CD2"/>
    <w:rsid w:val="006C349E"/>
    <w:rsid w:val="006C4688"/>
    <w:rsid w:val="006C603F"/>
    <w:rsid w:val="006C6E16"/>
    <w:rsid w:val="006D0708"/>
    <w:rsid w:val="006D0D0A"/>
    <w:rsid w:val="006D2A28"/>
    <w:rsid w:val="006D2B90"/>
    <w:rsid w:val="006D2BB4"/>
    <w:rsid w:val="006D2E85"/>
    <w:rsid w:val="006D5F8B"/>
    <w:rsid w:val="006D778A"/>
    <w:rsid w:val="006D7ED2"/>
    <w:rsid w:val="006E3F70"/>
    <w:rsid w:val="006E4E39"/>
    <w:rsid w:val="006E53E6"/>
    <w:rsid w:val="006E7638"/>
    <w:rsid w:val="006F0E2D"/>
    <w:rsid w:val="006F19D3"/>
    <w:rsid w:val="006F3FC3"/>
    <w:rsid w:val="00700C08"/>
    <w:rsid w:val="00700EE6"/>
    <w:rsid w:val="00702393"/>
    <w:rsid w:val="00703465"/>
    <w:rsid w:val="007054F8"/>
    <w:rsid w:val="007072D7"/>
    <w:rsid w:val="00707C8A"/>
    <w:rsid w:val="0071173E"/>
    <w:rsid w:val="00711A36"/>
    <w:rsid w:val="00713937"/>
    <w:rsid w:val="00713C27"/>
    <w:rsid w:val="00720914"/>
    <w:rsid w:val="00720DAC"/>
    <w:rsid w:val="00722014"/>
    <w:rsid w:val="00722424"/>
    <w:rsid w:val="00723AF8"/>
    <w:rsid w:val="00725D11"/>
    <w:rsid w:val="007278F4"/>
    <w:rsid w:val="007340F1"/>
    <w:rsid w:val="0073497B"/>
    <w:rsid w:val="007373B7"/>
    <w:rsid w:val="00737547"/>
    <w:rsid w:val="00740A6D"/>
    <w:rsid w:val="00741F98"/>
    <w:rsid w:val="00743BE0"/>
    <w:rsid w:val="00744612"/>
    <w:rsid w:val="00744C8B"/>
    <w:rsid w:val="00747AC6"/>
    <w:rsid w:val="00750969"/>
    <w:rsid w:val="00751C60"/>
    <w:rsid w:val="00752980"/>
    <w:rsid w:val="0075346D"/>
    <w:rsid w:val="007615CC"/>
    <w:rsid w:val="00762164"/>
    <w:rsid w:val="00763F0B"/>
    <w:rsid w:val="0076460F"/>
    <w:rsid w:val="00764C68"/>
    <w:rsid w:val="0076523C"/>
    <w:rsid w:val="007661BB"/>
    <w:rsid w:val="0076635A"/>
    <w:rsid w:val="007705BF"/>
    <w:rsid w:val="0077181D"/>
    <w:rsid w:val="007753DE"/>
    <w:rsid w:val="00777BB0"/>
    <w:rsid w:val="00780253"/>
    <w:rsid w:val="007803F3"/>
    <w:rsid w:val="007809A2"/>
    <w:rsid w:val="00782258"/>
    <w:rsid w:val="00782621"/>
    <w:rsid w:val="00783B4A"/>
    <w:rsid w:val="007866CC"/>
    <w:rsid w:val="00790CBE"/>
    <w:rsid w:val="007915FC"/>
    <w:rsid w:val="00792384"/>
    <w:rsid w:val="007934CB"/>
    <w:rsid w:val="00793B32"/>
    <w:rsid w:val="00796C15"/>
    <w:rsid w:val="007A092D"/>
    <w:rsid w:val="007A6B43"/>
    <w:rsid w:val="007B1406"/>
    <w:rsid w:val="007B2BC4"/>
    <w:rsid w:val="007C0FC9"/>
    <w:rsid w:val="007C11C9"/>
    <w:rsid w:val="007C196C"/>
    <w:rsid w:val="007C2203"/>
    <w:rsid w:val="007C2742"/>
    <w:rsid w:val="007C2A57"/>
    <w:rsid w:val="007C34DA"/>
    <w:rsid w:val="007D2112"/>
    <w:rsid w:val="007D5C28"/>
    <w:rsid w:val="007D65D8"/>
    <w:rsid w:val="007D6AD2"/>
    <w:rsid w:val="007E042C"/>
    <w:rsid w:val="007E12CB"/>
    <w:rsid w:val="007F3BAD"/>
    <w:rsid w:val="007F4367"/>
    <w:rsid w:val="007F479B"/>
    <w:rsid w:val="007F5A64"/>
    <w:rsid w:val="007F6AFD"/>
    <w:rsid w:val="00800C33"/>
    <w:rsid w:val="00810B8C"/>
    <w:rsid w:val="00811290"/>
    <w:rsid w:val="008130EE"/>
    <w:rsid w:val="0081313B"/>
    <w:rsid w:val="00813159"/>
    <w:rsid w:val="008140BA"/>
    <w:rsid w:val="008148F5"/>
    <w:rsid w:val="00820DEA"/>
    <w:rsid w:val="00823917"/>
    <w:rsid w:val="00826331"/>
    <w:rsid w:val="008274E1"/>
    <w:rsid w:val="008274F5"/>
    <w:rsid w:val="00827D4C"/>
    <w:rsid w:val="008302BC"/>
    <w:rsid w:val="00830F6C"/>
    <w:rsid w:val="0083488E"/>
    <w:rsid w:val="00836A9E"/>
    <w:rsid w:val="00836DBA"/>
    <w:rsid w:val="00837C1E"/>
    <w:rsid w:val="00843A29"/>
    <w:rsid w:val="008533C4"/>
    <w:rsid w:val="00854D9A"/>
    <w:rsid w:val="00855DCE"/>
    <w:rsid w:val="00862103"/>
    <w:rsid w:val="00862A4F"/>
    <w:rsid w:val="00864798"/>
    <w:rsid w:val="00865944"/>
    <w:rsid w:val="00865CC3"/>
    <w:rsid w:val="00867430"/>
    <w:rsid w:val="00871027"/>
    <w:rsid w:val="00872716"/>
    <w:rsid w:val="008729C2"/>
    <w:rsid w:val="00873D11"/>
    <w:rsid w:val="008762F3"/>
    <w:rsid w:val="008770E7"/>
    <w:rsid w:val="008778A2"/>
    <w:rsid w:val="0088699D"/>
    <w:rsid w:val="00890127"/>
    <w:rsid w:val="0089110E"/>
    <w:rsid w:val="0089341F"/>
    <w:rsid w:val="00895AE8"/>
    <w:rsid w:val="00895E12"/>
    <w:rsid w:val="008A1745"/>
    <w:rsid w:val="008A18BC"/>
    <w:rsid w:val="008A29FE"/>
    <w:rsid w:val="008A2A4C"/>
    <w:rsid w:val="008A2BCB"/>
    <w:rsid w:val="008A36AB"/>
    <w:rsid w:val="008A5554"/>
    <w:rsid w:val="008A7A87"/>
    <w:rsid w:val="008B4670"/>
    <w:rsid w:val="008B5E25"/>
    <w:rsid w:val="008B770D"/>
    <w:rsid w:val="008C02A6"/>
    <w:rsid w:val="008C098B"/>
    <w:rsid w:val="008C13FD"/>
    <w:rsid w:val="008C4F7B"/>
    <w:rsid w:val="008C7097"/>
    <w:rsid w:val="008C7150"/>
    <w:rsid w:val="008D1C57"/>
    <w:rsid w:val="008D1CBF"/>
    <w:rsid w:val="008D2465"/>
    <w:rsid w:val="008D63BD"/>
    <w:rsid w:val="008D6781"/>
    <w:rsid w:val="008D7A3D"/>
    <w:rsid w:val="008E08E1"/>
    <w:rsid w:val="008E264B"/>
    <w:rsid w:val="008E64B5"/>
    <w:rsid w:val="008E7DAC"/>
    <w:rsid w:val="008F0429"/>
    <w:rsid w:val="008F0482"/>
    <w:rsid w:val="008F0515"/>
    <w:rsid w:val="008F5427"/>
    <w:rsid w:val="008F69B9"/>
    <w:rsid w:val="00902007"/>
    <w:rsid w:val="009027E2"/>
    <w:rsid w:val="00902CD0"/>
    <w:rsid w:val="00903EBA"/>
    <w:rsid w:val="0090431A"/>
    <w:rsid w:val="00904721"/>
    <w:rsid w:val="00905ED1"/>
    <w:rsid w:val="00906E2E"/>
    <w:rsid w:val="00910087"/>
    <w:rsid w:val="009124B7"/>
    <w:rsid w:val="0091268F"/>
    <w:rsid w:val="00913299"/>
    <w:rsid w:val="009138A0"/>
    <w:rsid w:val="009148C5"/>
    <w:rsid w:val="00915838"/>
    <w:rsid w:val="00915950"/>
    <w:rsid w:val="0092188E"/>
    <w:rsid w:val="00924FD4"/>
    <w:rsid w:val="00925167"/>
    <w:rsid w:val="009261AA"/>
    <w:rsid w:val="00927B1E"/>
    <w:rsid w:val="00927DCB"/>
    <w:rsid w:val="009304D6"/>
    <w:rsid w:val="00935E9C"/>
    <w:rsid w:val="00935EDB"/>
    <w:rsid w:val="00937779"/>
    <w:rsid w:val="009402AF"/>
    <w:rsid w:val="00942A58"/>
    <w:rsid w:val="00944C10"/>
    <w:rsid w:val="00944EC7"/>
    <w:rsid w:val="00951862"/>
    <w:rsid w:val="00951C4E"/>
    <w:rsid w:val="00953812"/>
    <w:rsid w:val="009558DB"/>
    <w:rsid w:val="00963961"/>
    <w:rsid w:val="00965EDF"/>
    <w:rsid w:val="00967E71"/>
    <w:rsid w:val="0097041C"/>
    <w:rsid w:val="00970AFE"/>
    <w:rsid w:val="00971D9C"/>
    <w:rsid w:val="00973D8C"/>
    <w:rsid w:val="0097577F"/>
    <w:rsid w:val="0097779B"/>
    <w:rsid w:val="009801CA"/>
    <w:rsid w:val="00980C70"/>
    <w:rsid w:val="00980E0B"/>
    <w:rsid w:val="00985DA0"/>
    <w:rsid w:val="00986D5F"/>
    <w:rsid w:val="009906BA"/>
    <w:rsid w:val="009908A3"/>
    <w:rsid w:val="00992109"/>
    <w:rsid w:val="00995133"/>
    <w:rsid w:val="00995556"/>
    <w:rsid w:val="00995E67"/>
    <w:rsid w:val="009961AB"/>
    <w:rsid w:val="00997E3E"/>
    <w:rsid w:val="009A14B4"/>
    <w:rsid w:val="009A2670"/>
    <w:rsid w:val="009A36FB"/>
    <w:rsid w:val="009A3C67"/>
    <w:rsid w:val="009A58CD"/>
    <w:rsid w:val="009A7A49"/>
    <w:rsid w:val="009B3B00"/>
    <w:rsid w:val="009C2488"/>
    <w:rsid w:val="009D0D78"/>
    <w:rsid w:val="009D4048"/>
    <w:rsid w:val="009D4B7A"/>
    <w:rsid w:val="009E1391"/>
    <w:rsid w:val="009E6C07"/>
    <w:rsid w:val="009E7A73"/>
    <w:rsid w:val="009E7EDA"/>
    <w:rsid w:val="009F2136"/>
    <w:rsid w:val="009F5163"/>
    <w:rsid w:val="009F61D1"/>
    <w:rsid w:val="009F7117"/>
    <w:rsid w:val="009F76BD"/>
    <w:rsid w:val="009F7C0B"/>
    <w:rsid w:val="00A01C0E"/>
    <w:rsid w:val="00A11A41"/>
    <w:rsid w:val="00A14050"/>
    <w:rsid w:val="00A15D80"/>
    <w:rsid w:val="00A16C57"/>
    <w:rsid w:val="00A246FB"/>
    <w:rsid w:val="00A313B9"/>
    <w:rsid w:val="00A32314"/>
    <w:rsid w:val="00A3246F"/>
    <w:rsid w:val="00A330F7"/>
    <w:rsid w:val="00A3327D"/>
    <w:rsid w:val="00A3370D"/>
    <w:rsid w:val="00A35752"/>
    <w:rsid w:val="00A369FC"/>
    <w:rsid w:val="00A36CCE"/>
    <w:rsid w:val="00A37AF3"/>
    <w:rsid w:val="00A41D0B"/>
    <w:rsid w:val="00A47A7C"/>
    <w:rsid w:val="00A50DA9"/>
    <w:rsid w:val="00A510B1"/>
    <w:rsid w:val="00A52A0A"/>
    <w:rsid w:val="00A53800"/>
    <w:rsid w:val="00A542E3"/>
    <w:rsid w:val="00A5471E"/>
    <w:rsid w:val="00A555F9"/>
    <w:rsid w:val="00A57921"/>
    <w:rsid w:val="00A57E6B"/>
    <w:rsid w:val="00A612C5"/>
    <w:rsid w:val="00A64C0A"/>
    <w:rsid w:val="00A727FF"/>
    <w:rsid w:val="00A7433D"/>
    <w:rsid w:val="00A8094A"/>
    <w:rsid w:val="00A8237C"/>
    <w:rsid w:val="00A836D3"/>
    <w:rsid w:val="00A85C9D"/>
    <w:rsid w:val="00A937BF"/>
    <w:rsid w:val="00A954B1"/>
    <w:rsid w:val="00AA247D"/>
    <w:rsid w:val="00AA3D5F"/>
    <w:rsid w:val="00AA56F6"/>
    <w:rsid w:val="00AB3E41"/>
    <w:rsid w:val="00AB5539"/>
    <w:rsid w:val="00AB5821"/>
    <w:rsid w:val="00AC1AB7"/>
    <w:rsid w:val="00AC35F7"/>
    <w:rsid w:val="00AC4DA2"/>
    <w:rsid w:val="00AC6B49"/>
    <w:rsid w:val="00AD15FC"/>
    <w:rsid w:val="00AD22FC"/>
    <w:rsid w:val="00AD2733"/>
    <w:rsid w:val="00AD42A9"/>
    <w:rsid w:val="00AD47F6"/>
    <w:rsid w:val="00AD4D7E"/>
    <w:rsid w:val="00AE3E34"/>
    <w:rsid w:val="00AE445B"/>
    <w:rsid w:val="00AE4F69"/>
    <w:rsid w:val="00AE5BA4"/>
    <w:rsid w:val="00AE5EE2"/>
    <w:rsid w:val="00AE6901"/>
    <w:rsid w:val="00AF7FFC"/>
    <w:rsid w:val="00B03A66"/>
    <w:rsid w:val="00B05E0D"/>
    <w:rsid w:val="00B06AEA"/>
    <w:rsid w:val="00B10785"/>
    <w:rsid w:val="00B17A1B"/>
    <w:rsid w:val="00B17EB3"/>
    <w:rsid w:val="00B205C2"/>
    <w:rsid w:val="00B22AAE"/>
    <w:rsid w:val="00B23E93"/>
    <w:rsid w:val="00B25256"/>
    <w:rsid w:val="00B34733"/>
    <w:rsid w:val="00B36F67"/>
    <w:rsid w:val="00B37B0A"/>
    <w:rsid w:val="00B41A5B"/>
    <w:rsid w:val="00B42EEC"/>
    <w:rsid w:val="00B45D30"/>
    <w:rsid w:val="00B463DE"/>
    <w:rsid w:val="00B47E08"/>
    <w:rsid w:val="00B50C8C"/>
    <w:rsid w:val="00B53143"/>
    <w:rsid w:val="00B53B65"/>
    <w:rsid w:val="00B57944"/>
    <w:rsid w:val="00B63858"/>
    <w:rsid w:val="00B64336"/>
    <w:rsid w:val="00B64809"/>
    <w:rsid w:val="00B67AA8"/>
    <w:rsid w:val="00B67C3E"/>
    <w:rsid w:val="00B70805"/>
    <w:rsid w:val="00B722DA"/>
    <w:rsid w:val="00B72810"/>
    <w:rsid w:val="00B759D9"/>
    <w:rsid w:val="00B778E4"/>
    <w:rsid w:val="00B8022F"/>
    <w:rsid w:val="00B803E1"/>
    <w:rsid w:val="00B81C66"/>
    <w:rsid w:val="00B8213A"/>
    <w:rsid w:val="00B826DB"/>
    <w:rsid w:val="00B82BBF"/>
    <w:rsid w:val="00B83034"/>
    <w:rsid w:val="00B830FC"/>
    <w:rsid w:val="00B842B6"/>
    <w:rsid w:val="00B844A3"/>
    <w:rsid w:val="00B85349"/>
    <w:rsid w:val="00B85F6F"/>
    <w:rsid w:val="00B87259"/>
    <w:rsid w:val="00B873FC"/>
    <w:rsid w:val="00B91D1D"/>
    <w:rsid w:val="00B9317B"/>
    <w:rsid w:val="00B9356F"/>
    <w:rsid w:val="00B97291"/>
    <w:rsid w:val="00B97BE3"/>
    <w:rsid w:val="00B97E88"/>
    <w:rsid w:val="00BA2036"/>
    <w:rsid w:val="00BA333E"/>
    <w:rsid w:val="00BA5DA2"/>
    <w:rsid w:val="00BB146E"/>
    <w:rsid w:val="00BB7B27"/>
    <w:rsid w:val="00BC0F25"/>
    <w:rsid w:val="00BC3F79"/>
    <w:rsid w:val="00BC44AE"/>
    <w:rsid w:val="00BC5BE6"/>
    <w:rsid w:val="00BC5EFD"/>
    <w:rsid w:val="00BC74BA"/>
    <w:rsid w:val="00BC77BA"/>
    <w:rsid w:val="00BD06CF"/>
    <w:rsid w:val="00BD12DA"/>
    <w:rsid w:val="00BD318F"/>
    <w:rsid w:val="00BD4642"/>
    <w:rsid w:val="00BE0C97"/>
    <w:rsid w:val="00BE1895"/>
    <w:rsid w:val="00BE5AE2"/>
    <w:rsid w:val="00BE67D7"/>
    <w:rsid w:val="00BF5508"/>
    <w:rsid w:val="00C00E10"/>
    <w:rsid w:val="00C02EAC"/>
    <w:rsid w:val="00C03242"/>
    <w:rsid w:val="00C13562"/>
    <w:rsid w:val="00C13E71"/>
    <w:rsid w:val="00C17DE6"/>
    <w:rsid w:val="00C21768"/>
    <w:rsid w:val="00C243BA"/>
    <w:rsid w:val="00C248DE"/>
    <w:rsid w:val="00C25EFD"/>
    <w:rsid w:val="00C32F8D"/>
    <w:rsid w:val="00C33B34"/>
    <w:rsid w:val="00C343DE"/>
    <w:rsid w:val="00C3615A"/>
    <w:rsid w:val="00C41BD9"/>
    <w:rsid w:val="00C45BFF"/>
    <w:rsid w:val="00C46CB8"/>
    <w:rsid w:val="00C47ECF"/>
    <w:rsid w:val="00C53C9A"/>
    <w:rsid w:val="00C54683"/>
    <w:rsid w:val="00C56B2B"/>
    <w:rsid w:val="00C651F5"/>
    <w:rsid w:val="00C656BD"/>
    <w:rsid w:val="00C73E20"/>
    <w:rsid w:val="00C746C8"/>
    <w:rsid w:val="00C77160"/>
    <w:rsid w:val="00C77A61"/>
    <w:rsid w:val="00C77A7D"/>
    <w:rsid w:val="00C8314E"/>
    <w:rsid w:val="00C83697"/>
    <w:rsid w:val="00C84AB6"/>
    <w:rsid w:val="00C861A3"/>
    <w:rsid w:val="00C86D9A"/>
    <w:rsid w:val="00C873AE"/>
    <w:rsid w:val="00C87B1C"/>
    <w:rsid w:val="00C87B48"/>
    <w:rsid w:val="00C90861"/>
    <w:rsid w:val="00C92AAF"/>
    <w:rsid w:val="00C93CAF"/>
    <w:rsid w:val="00C94162"/>
    <w:rsid w:val="00C941DC"/>
    <w:rsid w:val="00C952ED"/>
    <w:rsid w:val="00CA2C45"/>
    <w:rsid w:val="00CA4438"/>
    <w:rsid w:val="00CA4E72"/>
    <w:rsid w:val="00CA4F5F"/>
    <w:rsid w:val="00CA542C"/>
    <w:rsid w:val="00CA6837"/>
    <w:rsid w:val="00CA739A"/>
    <w:rsid w:val="00CB1BB3"/>
    <w:rsid w:val="00CB5F07"/>
    <w:rsid w:val="00CC033D"/>
    <w:rsid w:val="00CC3742"/>
    <w:rsid w:val="00CC3FBF"/>
    <w:rsid w:val="00CC6096"/>
    <w:rsid w:val="00CC781A"/>
    <w:rsid w:val="00CE2F23"/>
    <w:rsid w:val="00CE34CE"/>
    <w:rsid w:val="00CE3F06"/>
    <w:rsid w:val="00CE40EC"/>
    <w:rsid w:val="00CE4BDB"/>
    <w:rsid w:val="00CE5049"/>
    <w:rsid w:val="00CE6854"/>
    <w:rsid w:val="00CF19D2"/>
    <w:rsid w:val="00CF3C4C"/>
    <w:rsid w:val="00CF491B"/>
    <w:rsid w:val="00CF573F"/>
    <w:rsid w:val="00CF624F"/>
    <w:rsid w:val="00CF7E11"/>
    <w:rsid w:val="00D00B31"/>
    <w:rsid w:val="00D03070"/>
    <w:rsid w:val="00D065A3"/>
    <w:rsid w:val="00D13BE7"/>
    <w:rsid w:val="00D15828"/>
    <w:rsid w:val="00D15979"/>
    <w:rsid w:val="00D17298"/>
    <w:rsid w:val="00D173EB"/>
    <w:rsid w:val="00D242A0"/>
    <w:rsid w:val="00D256F6"/>
    <w:rsid w:val="00D2688F"/>
    <w:rsid w:val="00D40787"/>
    <w:rsid w:val="00D407AB"/>
    <w:rsid w:val="00D4437D"/>
    <w:rsid w:val="00D449E4"/>
    <w:rsid w:val="00D4527B"/>
    <w:rsid w:val="00D45C9C"/>
    <w:rsid w:val="00D46BEF"/>
    <w:rsid w:val="00D46F41"/>
    <w:rsid w:val="00D50BA3"/>
    <w:rsid w:val="00D50DF8"/>
    <w:rsid w:val="00D51B8B"/>
    <w:rsid w:val="00D52395"/>
    <w:rsid w:val="00D52949"/>
    <w:rsid w:val="00D52E6D"/>
    <w:rsid w:val="00D54073"/>
    <w:rsid w:val="00D57D61"/>
    <w:rsid w:val="00D57F24"/>
    <w:rsid w:val="00D610DF"/>
    <w:rsid w:val="00D62DB9"/>
    <w:rsid w:val="00D63ACD"/>
    <w:rsid w:val="00D70A22"/>
    <w:rsid w:val="00D71DE0"/>
    <w:rsid w:val="00D73A33"/>
    <w:rsid w:val="00D7470D"/>
    <w:rsid w:val="00D75EF0"/>
    <w:rsid w:val="00D76E66"/>
    <w:rsid w:val="00D77038"/>
    <w:rsid w:val="00D856E6"/>
    <w:rsid w:val="00D857D8"/>
    <w:rsid w:val="00D900B7"/>
    <w:rsid w:val="00D91011"/>
    <w:rsid w:val="00D9151C"/>
    <w:rsid w:val="00D924F5"/>
    <w:rsid w:val="00D927C7"/>
    <w:rsid w:val="00D94955"/>
    <w:rsid w:val="00DA066A"/>
    <w:rsid w:val="00DA1741"/>
    <w:rsid w:val="00DA2685"/>
    <w:rsid w:val="00DA2CC1"/>
    <w:rsid w:val="00DA4ED4"/>
    <w:rsid w:val="00DB67FC"/>
    <w:rsid w:val="00DB6A06"/>
    <w:rsid w:val="00DB7C29"/>
    <w:rsid w:val="00DC1524"/>
    <w:rsid w:val="00DC1C2E"/>
    <w:rsid w:val="00DC29CA"/>
    <w:rsid w:val="00DC7447"/>
    <w:rsid w:val="00DD3DB4"/>
    <w:rsid w:val="00DD48C8"/>
    <w:rsid w:val="00DD4C05"/>
    <w:rsid w:val="00DD55D2"/>
    <w:rsid w:val="00DE1D21"/>
    <w:rsid w:val="00DE4A41"/>
    <w:rsid w:val="00DE5D76"/>
    <w:rsid w:val="00DE6221"/>
    <w:rsid w:val="00DE6976"/>
    <w:rsid w:val="00DF07FF"/>
    <w:rsid w:val="00DF23CD"/>
    <w:rsid w:val="00DF330F"/>
    <w:rsid w:val="00DF3BB1"/>
    <w:rsid w:val="00DF3FD2"/>
    <w:rsid w:val="00DF4F5A"/>
    <w:rsid w:val="00DF5019"/>
    <w:rsid w:val="00E02096"/>
    <w:rsid w:val="00E04FBA"/>
    <w:rsid w:val="00E12509"/>
    <w:rsid w:val="00E13D2F"/>
    <w:rsid w:val="00E21637"/>
    <w:rsid w:val="00E22521"/>
    <w:rsid w:val="00E26EFB"/>
    <w:rsid w:val="00E3061E"/>
    <w:rsid w:val="00E32CEB"/>
    <w:rsid w:val="00E3311F"/>
    <w:rsid w:val="00E3344F"/>
    <w:rsid w:val="00E437E9"/>
    <w:rsid w:val="00E528A8"/>
    <w:rsid w:val="00E52A57"/>
    <w:rsid w:val="00E52C4F"/>
    <w:rsid w:val="00E5572D"/>
    <w:rsid w:val="00E55D72"/>
    <w:rsid w:val="00E5668C"/>
    <w:rsid w:val="00E56881"/>
    <w:rsid w:val="00E56A07"/>
    <w:rsid w:val="00E56B6D"/>
    <w:rsid w:val="00E60471"/>
    <w:rsid w:val="00E640A3"/>
    <w:rsid w:val="00E66A73"/>
    <w:rsid w:val="00E71D20"/>
    <w:rsid w:val="00E72A00"/>
    <w:rsid w:val="00E80B61"/>
    <w:rsid w:val="00E82B10"/>
    <w:rsid w:val="00E82DD4"/>
    <w:rsid w:val="00E833CC"/>
    <w:rsid w:val="00E84474"/>
    <w:rsid w:val="00E84A56"/>
    <w:rsid w:val="00E86E1F"/>
    <w:rsid w:val="00E87DD8"/>
    <w:rsid w:val="00E92C9A"/>
    <w:rsid w:val="00E941E7"/>
    <w:rsid w:val="00EA1E57"/>
    <w:rsid w:val="00EA78B0"/>
    <w:rsid w:val="00EB096B"/>
    <w:rsid w:val="00EB187D"/>
    <w:rsid w:val="00EB3210"/>
    <w:rsid w:val="00EB3F3D"/>
    <w:rsid w:val="00EB498F"/>
    <w:rsid w:val="00EB54B6"/>
    <w:rsid w:val="00EB56F6"/>
    <w:rsid w:val="00EB6EDF"/>
    <w:rsid w:val="00EC0A60"/>
    <w:rsid w:val="00EC21B8"/>
    <w:rsid w:val="00EC2FB4"/>
    <w:rsid w:val="00ED18CE"/>
    <w:rsid w:val="00ED28AD"/>
    <w:rsid w:val="00ED2BBD"/>
    <w:rsid w:val="00ED6F95"/>
    <w:rsid w:val="00EE0209"/>
    <w:rsid w:val="00EE0432"/>
    <w:rsid w:val="00EE151B"/>
    <w:rsid w:val="00EE1784"/>
    <w:rsid w:val="00EE3D8A"/>
    <w:rsid w:val="00EE496B"/>
    <w:rsid w:val="00EE563E"/>
    <w:rsid w:val="00EF055F"/>
    <w:rsid w:val="00EF4498"/>
    <w:rsid w:val="00EF45CB"/>
    <w:rsid w:val="00EF46B0"/>
    <w:rsid w:val="00EF637E"/>
    <w:rsid w:val="00EF752D"/>
    <w:rsid w:val="00F003FE"/>
    <w:rsid w:val="00F03884"/>
    <w:rsid w:val="00F0523C"/>
    <w:rsid w:val="00F05C58"/>
    <w:rsid w:val="00F06549"/>
    <w:rsid w:val="00F077D6"/>
    <w:rsid w:val="00F07B84"/>
    <w:rsid w:val="00F12AE6"/>
    <w:rsid w:val="00F141DA"/>
    <w:rsid w:val="00F15E85"/>
    <w:rsid w:val="00F16F22"/>
    <w:rsid w:val="00F23DF3"/>
    <w:rsid w:val="00F27A2C"/>
    <w:rsid w:val="00F313B9"/>
    <w:rsid w:val="00F324DA"/>
    <w:rsid w:val="00F346DB"/>
    <w:rsid w:val="00F3482C"/>
    <w:rsid w:val="00F36574"/>
    <w:rsid w:val="00F44824"/>
    <w:rsid w:val="00F448FC"/>
    <w:rsid w:val="00F477A7"/>
    <w:rsid w:val="00F55DDB"/>
    <w:rsid w:val="00F57E5D"/>
    <w:rsid w:val="00F63EFC"/>
    <w:rsid w:val="00F659C2"/>
    <w:rsid w:val="00F65E13"/>
    <w:rsid w:val="00F7044E"/>
    <w:rsid w:val="00F769C8"/>
    <w:rsid w:val="00F81130"/>
    <w:rsid w:val="00F82E77"/>
    <w:rsid w:val="00F83D98"/>
    <w:rsid w:val="00F83E28"/>
    <w:rsid w:val="00F85CD7"/>
    <w:rsid w:val="00F91DB4"/>
    <w:rsid w:val="00F928B4"/>
    <w:rsid w:val="00F92942"/>
    <w:rsid w:val="00F92B06"/>
    <w:rsid w:val="00F937D3"/>
    <w:rsid w:val="00F9565A"/>
    <w:rsid w:val="00F96F5F"/>
    <w:rsid w:val="00F9764A"/>
    <w:rsid w:val="00FA27F7"/>
    <w:rsid w:val="00FA3838"/>
    <w:rsid w:val="00FA4911"/>
    <w:rsid w:val="00FA5A16"/>
    <w:rsid w:val="00FB1B1C"/>
    <w:rsid w:val="00FB4639"/>
    <w:rsid w:val="00FB4A21"/>
    <w:rsid w:val="00FB70E6"/>
    <w:rsid w:val="00FC1DA3"/>
    <w:rsid w:val="00FC2F63"/>
    <w:rsid w:val="00FC4CDF"/>
    <w:rsid w:val="00FC55C4"/>
    <w:rsid w:val="00FC635C"/>
    <w:rsid w:val="00FD09EC"/>
    <w:rsid w:val="00FD37E4"/>
    <w:rsid w:val="00FD5F70"/>
    <w:rsid w:val="00FE05C5"/>
    <w:rsid w:val="00FE0AF0"/>
    <w:rsid w:val="00FE14D8"/>
    <w:rsid w:val="00FE2D71"/>
    <w:rsid w:val="00FE3FB8"/>
    <w:rsid w:val="00FE5146"/>
    <w:rsid w:val="00FF24E4"/>
    <w:rsid w:val="00FF318E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57F56"/>
  <w15:chartTrackingRefBased/>
  <w15:docId w15:val="{0153609D-BD13-4085-BCDE-6B24F3A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color w:val="00008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color w:val="000080"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054A"/>
    <w:rPr>
      <w:rFonts w:ascii="Tahoma" w:hAnsi="Tahoma" w:cs="Tahoma"/>
      <w:sz w:val="16"/>
      <w:szCs w:val="16"/>
    </w:rPr>
  </w:style>
  <w:style w:type="character" w:styleId="Hyperlink">
    <w:name w:val="Hyperlink"/>
    <w:rsid w:val="00DF23CD"/>
    <w:rPr>
      <w:color w:val="0000FF"/>
      <w:u w:val="single"/>
    </w:rPr>
  </w:style>
  <w:style w:type="paragraph" w:customStyle="1" w:styleId="Default">
    <w:name w:val="Default"/>
    <w:rsid w:val="001F74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F04BA"/>
  </w:style>
  <w:style w:type="character" w:styleId="UnresolvedMention">
    <w:name w:val="Unresolved Mention"/>
    <w:uiPriority w:val="99"/>
    <w:semiHidden/>
    <w:unhideWhenUsed/>
    <w:rsid w:val="00473C00"/>
    <w:rPr>
      <w:color w:val="605E5C"/>
      <w:shd w:val="clear" w:color="auto" w:fill="E1DFDD"/>
    </w:rPr>
  </w:style>
  <w:style w:type="character" w:styleId="FollowedHyperlink">
    <w:name w:val="FollowedHyperlink"/>
    <w:rsid w:val="00473C00"/>
    <w:rPr>
      <w:color w:val="954F72"/>
      <w:u w:val="single"/>
    </w:rPr>
  </w:style>
  <w:style w:type="paragraph" w:styleId="Revision">
    <w:name w:val="Revision"/>
    <w:hidden/>
    <w:uiPriority w:val="99"/>
    <w:semiHidden/>
    <w:rsid w:val="00A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ivil%20Serv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4945-8617-4093-AA60-1B74CC2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 Service Letterhead</Template>
  <TotalTime>2</TotalTime>
  <Pages>2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Civil Service Commission</dc:creator>
  <cp:keywords/>
  <cp:lastModifiedBy>Stephanie Ferrari</cp:lastModifiedBy>
  <cp:revision>2</cp:revision>
  <cp:lastPrinted>2024-05-30T22:08:00Z</cp:lastPrinted>
  <dcterms:created xsi:type="dcterms:W3CDTF">2024-07-23T20:15:00Z</dcterms:created>
  <dcterms:modified xsi:type="dcterms:W3CDTF">2024-07-23T20:15:00Z</dcterms:modified>
</cp:coreProperties>
</file>